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0131" w14:textId="7F4977E9" w:rsidR="00867109" w:rsidRPr="005E04EF" w:rsidRDefault="00247D83" w:rsidP="00247D83">
      <w:pPr>
        <w:ind w:left="-567" w:firstLine="720"/>
        <w:jc w:val="center"/>
        <w:rPr>
          <w:rFonts w:ascii="Calibri" w:hAnsi="Calibri"/>
          <w:b/>
          <w:color w:val="0000FF"/>
          <w:sz w:val="48"/>
          <w:szCs w:val="48"/>
        </w:rPr>
      </w:pPr>
      <w:r>
        <w:rPr>
          <w:rFonts w:ascii="Calibri" w:hAnsi="Calibri"/>
          <w:b/>
          <w:noProof/>
          <w:color w:val="0000F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55AA012" wp14:editId="101F98E5">
            <wp:simplePos x="0" y="0"/>
            <wp:positionH relativeFrom="column">
              <wp:posOffset>-466725</wp:posOffset>
            </wp:positionH>
            <wp:positionV relativeFrom="paragraph">
              <wp:posOffset>-3810</wp:posOffset>
            </wp:positionV>
            <wp:extent cx="1660862" cy="1457325"/>
            <wp:effectExtent l="0" t="0" r="0" b="0"/>
            <wp:wrapNone/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86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109" w:rsidRPr="00F1142E">
        <w:rPr>
          <w:rFonts w:ascii="Calibri" w:hAnsi="Calibri"/>
          <w:b/>
          <w:color w:val="0000FF"/>
          <w:sz w:val="48"/>
          <w:szCs w:val="48"/>
        </w:rPr>
        <w:t xml:space="preserve">Upper Beeding Primary </w:t>
      </w:r>
      <w:r w:rsidR="00F84AB5" w:rsidRPr="00F1142E">
        <w:rPr>
          <w:rFonts w:ascii="Calibri" w:hAnsi="Calibri"/>
          <w:b/>
          <w:color w:val="0000FF"/>
          <w:sz w:val="48"/>
          <w:szCs w:val="48"/>
        </w:rPr>
        <w:t>S</w:t>
      </w:r>
      <w:r w:rsidR="00867109" w:rsidRPr="00F1142E">
        <w:rPr>
          <w:rFonts w:ascii="Calibri" w:hAnsi="Calibri"/>
          <w:b/>
          <w:color w:val="0000FF"/>
          <w:sz w:val="48"/>
          <w:szCs w:val="48"/>
        </w:rPr>
        <w:t>chool</w:t>
      </w:r>
    </w:p>
    <w:p w14:paraId="207D9AA1" w14:textId="5330FD00" w:rsidR="00867109" w:rsidRPr="005E04EF" w:rsidRDefault="00867109" w:rsidP="00466E2E">
      <w:pPr>
        <w:jc w:val="center"/>
        <w:rPr>
          <w:rFonts w:ascii="Calibri" w:hAnsi="Calibri"/>
          <w:b/>
          <w:sz w:val="28"/>
          <w:szCs w:val="28"/>
        </w:rPr>
      </w:pPr>
      <w:r w:rsidRPr="005E04EF">
        <w:rPr>
          <w:rFonts w:ascii="Calibri" w:hAnsi="Calibri"/>
          <w:b/>
          <w:sz w:val="28"/>
          <w:szCs w:val="28"/>
        </w:rPr>
        <w:t>Schoo</w:t>
      </w:r>
      <w:r w:rsidR="00921670">
        <w:rPr>
          <w:rFonts w:ascii="Calibri" w:hAnsi="Calibri"/>
          <w:b/>
          <w:sz w:val="28"/>
          <w:szCs w:val="28"/>
        </w:rPr>
        <w:t>l Road, Upper Beeding, BN44 3HY</w:t>
      </w:r>
    </w:p>
    <w:p w14:paraId="0DA1E690" w14:textId="3FC9B880" w:rsidR="00330AB6" w:rsidRDefault="00466E2E" w:rsidP="00466E2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867109" w:rsidRPr="005E04EF">
        <w:rPr>
          <w:rFonts w:ascii="Calibri" w:hAnsi="Calibri"/>
          <w:b/>
          <w:sz w:val="28"/>
          <w:szCs w:val="28"/>
        </w:rPr>
        <w:t xml:space="preserve">Tel: 01903 812288 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1716CE26" w14:textId="2D09D13A" w:rsidR="005E04EF" w:rsidRPr="00AA3ACD" w:rsidRDefault="005E04EF" w:rsidP="00466E2E">
      <w:pPr>
        <w:jc w:val="center"/>
        <w:rPr>
          <w:rFonts w:ascii="Calibri" w:hAnsi="Calibri" w:cs="Calibri"/>
          <w:b/>
          <w:sz w:val="24"/>
          <w:szCs w:val="24"/>
        </w:rPr>
      </w:pPr>
      <w:r w:rsidRPr="00AA3ACD">
        <w:rPr>
          <w:rFonts w:ascii="Calibri" w:hAnsi="Calibri" w:cs="Calibri"/>
          <w:b/>
          <w:sz w:val="24"/>
          <w:szCs w:val="24"/>
        </w:rPr>
        <w:t>Email:</w:t>
      </w:r>
      <w:r w:rsidR="00330AB6">
        <w:rPr>
          <w:rFonts w:ascii="Calibri" w:hAnsi="Calibri" w:cs="Calibri"/>
          <w:b/>
          <w:sz w:val="24"/>
          <w:szCs w:val="24"/>
        </w:rPr>
        <w:t xml:space="preserve"> </w:t>
      </w:r>
      <w:r w:rsidRPr="00921670">
        <w:rPr>
          <w:rFonts w:ascii="Calibri" w:hAnsi="Calibri" w:cs="Calibri"/>
          <w:b/>
          <w:sz w:val="24"/>
          <w:szCs w:val="24"/>
        </w:rPr>
        <w:t>off</w:t>
      </w:r>
      <w:r w:rsidR="00921670">
        <w:rPr>
          <w:rFonts w:ascii="Calibri" w:hAnsi="Calibri" w:cs="Calibri"/>
          <w:b/>
          <w:sz w:val="24"/>
          <w:szCs w:val="24"/>
        </w:rPr>
        <w:t>ice@upperbeedingprimary.co.uk</w:t>
      </w:r>
    </w:p>
    <w:p w14:paraId="60EF453F" w14:textId="38E88DF4" w:rsidR="00867109" w:rsidRPr="00385D2E" w:rsidRDefault="005E04EF" w:rsidP="00466E2E">
      <w:pPr>
        <w:jc w:val="center"/>
        <w:rPr>
          <w:rFonts w:ascii="Calibri" w:hAnsi="Calibri" w:cs="Calibri"/>
          <w:b/>
          <w:sz w:val="24"/>
          <w:szCs w:val="24"/>
        </w:rPr>
      </w:pPr>
      <w:r w:rsidRPr="00AA3ACD">
        <w:rPr>
          <w:rFonts w:ascii="Calibri" w:hAnsi="Calibri" w:cs="Calibri"/>
          <w:b/>
          <w:sz w:val="24"/>
          <w:szCs w:val="24"/>
        </w:rPr>
        <w:t xml:space="preserve">Website: </w:t>
      </w:r>
      <w:hyperlink r:id="rId9" w:history="1">
        <w:r w:rsidRPr="00C644A2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https://upper-beeding.eschools.co.uk/</w:t>
        </w:r>
        <w:r w:rsidR="00F45C58" w:rsidRPr="00C644A2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web</w:t>
        </w:r>
      </w:hyperlink>
    </w:p>
    <w:p w14:paraId="564059A0" w14:textId="6DC54594" w:rsidR="00867109" w:rsidRDefault="00466E2E" w:rsidP="00466E2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</w:t>
      </w:r>
      <w:r w:rsidR="00867109" w:rsidRPr="005E04EF">
        <w:rPr>
          <w:rFonts w:ascii="Calibri" w:hAnsi="Calibri"/>
          <w:b/>
          <w:sz w:val="28"/>
          <w:szCs w:val="28"/>
        </w:rPr>
        <w:t>Head</w:t>
      </w:r>
      <w:r w:rsidR="00284CAE">
        <w:rPr>
          <w:rFonts w:ascii="Calibri" w:hAnsi="Calibri"/>
          <w:b/>
          <w:sz w:val="28"/>
          <w:szCs w:val="28"/>
        </w:rPr>
        <w:t xml:space="preserve"> T</w:t>
      </w:r>
      <w:r w:rsidR="00921670">
        <w:rPr>
          <w:rFonts w:ascii="Calibri" w:hAnsi="Calibri"/>
          <w:b/>
          <w:sz w:val="28"/>
          <w:szCs w:val="28"/>
        </w:rPr>
        <w:t xml:space="preserve">eacher: Mr M Andrews </w:t>
      </w:r>
    </w:p>
    <w:p w14:paraId="58B727E8" w14:textId="005ABCC6" w:rsidR="00205437" w:rsidRPr="008874FD" w:rsidRDefault="00205437" w:rsidP="00205437">
      <w:pPr>
        <w:rPr>
          <w:rFonts w:ascii="Calibri" w:hAnsi="Calibri"/>
          <w:b/>
          <w:sz w:val="2"/>
          <w:szCs w:val="26"/>
        </w:rPr>
      </w:pPr>
    </w:p>
    <w:p w14:paraId="06C730C3" w14:textId="77777777" w:rsidR="006E2A7B" w:rsidRDefault="006E2A7B" w:rsidP="00205437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500439AA" w14:textId="77777777" w:rsidR="006E2A7B" w:rsidRDefault="006E2A7B" w:rsidP="00205437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0F4E7BFE" w14:textId="51B9627D" w:rsidR="00205437" w:rsidRPr="008874FD" w:rsidRDefault="006E2A7B" w:rsidP="00205437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Thursday 6</w:t>
      </w:r>
      <w:r w:rsidRPr="006E2A7B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BB2354" w:rsidRPr="008874FD">
        <w:rPr>
          <w:rFonts w:asciiTheme="minorHAnsi" w:hAnsiTheme="minorHAnsi" w:cstheme="minorHAnsi"/>
          <w:sz w:val="26"/>
          <w:szCs w:val="26"/>
        </w:rPr>
        <w:t>June</w:t>
      </w:r>
      <w:r w:rsidR="00326B40" w:rsidRPr="008874FD">
        <w:rPr>
          <w:rFonts w:asciiTheme="minorHAnsi" w:hAnsiTheme="minorHAnsi" w:cstheme="minorHAnsi"/>
          <w:sz w:val="26"/>
          <w:szCs w:val="26"/>
        </w:rPr>
        <w:t xml:space="preserve"> 202</w:t>
      </w:r>
      <w:r w:rsidR="006B6D83">
        <w:rPr>
          <w:rFonts w:asciiTheme="minorHAnsi" w:hAnsiTheme="minorHAnsi" w:cstheme="minorHAnsi"/>
          <w:sz w:val="26"/>
          <w:szCs w:val="26"/>
        </w:rPr>
        <w:t>4</w:t>
      </w:r>
      <w:r w:rsidR="00326B40" w:rsidRPr="008874F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1F536EC" w14:textId="3F893B2F" w:rsidR="00205437" w:rsidRPr="008874FD" w:rsidRDefault="00205437" w:rsidP="00205437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>Dear Parents / Carers</w:t>
      </w:r>
      <w:r w:rsidRPr="008874FD">
        <w:rPr>
          <w:rFonts w:asciiTheme="minorHAnsi" w:hAnsiTheme="minorHAnsi" w:cstheme="minorHAnsi"/>
          <w:noProof/>
          <w:sz w:val="26"/>
          <w:szCs w:val="26"/>
        </w:rPr>
        <w:t xml:space="preserve"> </w:t>
      </w:r>
    </w:p>
    <w:p w14:paraId="1D5141AB" w14:textId="77777777" w:rsidR="00A662F6" w:rsidRDefault="00A662F6" w:rsidP="00A662F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FB44C17" wp14:editId="03420AED">
            <wp:simplePos x="0" y="0"/>
            <wp:positionH relativeFrom="margin">
              <wp:posOffset>-29210</wp:posOffset>
            </wp:positionH>
            <wp:positionV relativeFrom="paragraph">
              <wp:posOffset>230505</wp:posOffset>
            </wp:positionV>
            <wp:extent cx="2302510" cy="1295400"/>
            <wp:effectExtent l="0" t="0" r="2540" b="0"/>
            <wp:wrapSquare wrapText="bothSides"/>
            <wp:docPr id="24" name="Picture 24" descr="Arts Week 2022 on your ABC - A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Week 2022 on your ABC - ABC New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6C4BA" w14:textId="097F9326" w:rsidR="00205437" w:rsidRPr="00A662F6" w:rsidRDefault="006B6D83" w:rsidP="00A662F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48"/>
          <w:szCs w:val="40"/>
        </w:rPr>
        <w:t>24</w:t>
      </w:r>
      <w:r w:rsidRPr="006B6D83">
        <w:rPr>
          <w:rFonts w:asciiTheme="minorHAnsi" w:hAnsiTheme="minorHAnsi" w:cstheme="minorHAnsi"/>
          <w:b/>
          <w:color w:val="0070C0"/>
          <w:sz w:val="48"/>
          <w:szCs w:val="40"/>
          <w:vertAlign w:val="superscript"/>
        </w:rPr>
        <w:t>th</w:t>
      </w:r>
      <w:r>
        <w:rPr>
          <w:rFonts w:asciiTheme="minorHAnsi" w:hAnsiTheme="minorHAnsi" w:cstheme="minorHAnsi"/>
          <w:b/>
          <w:color w:val="0070C0"/>
          <w:sz w:val="48"/>
          <w:szCs w:val="40"/>
        </w:rPr>
        <w:t xml:space="preserve"> – 28</w:t>
      </w:r>
      <w:r w:rsidRPr="006B6D83">
        <w:rPr>
          <w:rFonts w:asciiTheme="minorHAnsi" w:hAnsiTheme="minorHAnsi" w:cstheme="minorHAnsi"/>
          <w:b/>
          <w:color w:val="0070C0"/>
          <w:sz w:val="48"/>
          <w:szCs w:val="40"/>
          <w:vertAlign w:val="superscript"/>
        </w:rPr>
        <w:t>th</w:t>
      </w:r>
      <w:r>
        <w:rPr>
          <w:rFonts w:asciiTheme="minorHAnsi" w:hAnsiTheme="minorHAnsi" w:cstheme="minorHAnsi"/>
          <w:b/>
          <w:color w:val="0070C0"/>
          <w:sz w:val="48"/>
          <w:szCs w:val="40"/>
        </w:rPr>
        <w:t xml:space="preserve"> </w:t>
      </w:r>
      <w:r w:rsidR="00040632" w:rsidRPr="00040632">
        <w:rPr>
          <w:rFonts w:asciiTheme="minorHAnsi" w:hAnsiTheme="minorHAnsi" w:cstheme="minorHAnsi"/>
          <w:b/>
          <w:color w:val="0070C0"/>
          <w:sz w:val="48"/>
          <w:szCs w:val="40"/>
        </w:rPr>
        <w:t>June 202</w:t>
      </w:r>
      <w:r>
        <w:rPr>
          <w:rFonts w:asciiTheme="minorHAnsi" w:hAnsiTheme="minorHAnsi" w:cstheme="minorHAnsi"/>
          <w:b/>
          <w:color w:val="0070C0"/>
          <w:sz w:val="48"/>
          <w:szCs w:val="40"/>
        </w:rPr>
        <w:t>4</w:t>
      </w:r>
    </w:p>
    <w:p w14:paraId="12002499" w14:textId="77777777" w:rsidR="00CB652B" w:rsidRDefault="00CB652B" w:rsidP="00326B40">
      <w:pPr>
        <w:rPr>
          <w:rFonts w:asciiTheme="minorHAnsi" w:hAnsiTheme="minorHAnsi" w:cstheme="minorHAnsi"/>
          <w:sz w:val="26"/>
          <w:szCs w:val="26"/>
        </w:rPr>
      </w:pPr>
    </w:p>
    <w:p w14:paraId="79C21F1C" w14:textId="61338EF5" w:rsidR="00C542CC" w:rsidRPr="008874FD" w:rsidRDefault="00FB7053" w:rsidP="00326B40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>We are very excited to be h</w:t>
      </w:r>
      <w:r w:rsidR="009525DD" w:rsidRPr="008874FD">
        <w:rPr>
          <w:rFonts w:asciiTheme="minorHAnsi" w:hAnsiTheme="minorHAnsi" w:cstheme="minorHAnsi"/>
          <w:sz w:val="26"/>
          <w:szCs w:val="26"/>
        </w:rPr>
        <w:t xml:space="preserve">olding an Arts Week during our </w:t>
      </w:r>
      <w:proofErr w:type="gramStart"/>
      <w:r w:rsidR="009525DD" w:rsidRPr="008874FD">
        <w:rPr>
          <w:rFonts w:asciiTheme="minorHAnsi" w:hAnsiTheme="minorHAnsi" w:cstheme="minorHAnsi"/>
          <w:sz w:val="26"/>
          <w:szCs w:val="26"/>
        </w:rPr>
        <w:t>S</w:t>
      </w:r>
      <w:r w:rsidRPr="008874FD">
        <w:rPr>
          <w:rFonts w:asciiTheme="minorHAnsi" w:hAnsiTheme="minorHAnsi" w:cstheme="minorHAnsi"/>
          <w:sz w:val="26"/>
          <w:szCs w:val="26"/>
        </w:rPr>
        <w:t>ummer</w:t>
      </w:r>
      <w:proofErr w:type="gramEnd"/>
      <w:r w:rsidRPr="008874FD">
        <w:rPr>
          <w:rFonts w:asciiTheme="minorHAnsi" w:hAnsiTheme="minorHAnsi" w:cstheme="minorHAnsi"/>
          <w:sz w:val="26"/>
          <w:szCs w:val="26"/>
        </w:rPr>
        <w:t xml:space="preserve"> term. </w:t>
      </w:r>
      <w:r w:rsidR="00A662F6" w:rsidRPr="008874FD">
        <w:rPr>
          <w:rFonts w:asciiTheme="minorHAnsi" w:hAnsiTheme="minorHAnsi" w:cstheme="minorHAnsi"/>
          <w:sz w:val="26"/>
          <w:szCs w:val="26"/>
        </w:rPr>
        <w:t>We have some fantastic events and visitors booked in, and the the</w:t>
      </w:r>
      <w:r w:rsidR="001A4263" w:rsidRPr="008874FD">
        <w:rPr>
          <w:rFonts w:asciiTheme="minorHAnsi" w:hAnsiTheme="minorHAnsi" w:cstheme="minorHAnsi"/>
          <w:sz w:val="26"/>
          <w:szCs w:val="26"/>
        </w:rPr>
        <w:t xml:space="preserve">me </w:t>
      </w:r>
      <w:r w:rsidR="009525DD" w:rsidRPr="008874FD">
        <w:rPr>
          <w:rFonts w:asciiTheme="minorHAnsi" w:hAnsiTheme="minorHAnsi" w:cstheme="minorHAnsi"/>
          <w:sz w:val="26"/>
          <w:szCs w:val="26"/>
        </w:rPr>
        <w:t xml:space="preserve">of this focus week </w:t>
      </w:r>
      <w:r w:rsidR="001A4263" w:rsidRPr="008874FD">
        <w:rPr>
          <w:rFonts w:asciiTheme="minorHAnsi" w:hAnsiTheme="minorHAnsi" w:cstheme="minorHAnsi"/>
          <w:sz w:val="26"/>
          <w:szCs w:val="26"/>
        </w:rPr>
        <w:t>will be</w:t>
      </w:r>
    </w:p>
    <w:p w14:paraId="06A111D2" w14:textId="5AD1F127" w:rsidR="00C542CC" w:rsidRDefault="00C542CC" w:rsidP="00326B40">
      <w:pPr>
        <w:rPr>
          <w:rFonts w:asciiTheme="minorHAnsi" w:hAnsiTheme="minorHAnsi" w:cstheme="minorHAnsi"/>
          <w:sz w:val="24"/>
        </w:rPr>
      </w:pPr>
    </w:p>
    <w:p w14:paraId="431D5CD4" w14:textId="4F49E536" w:rsidR="006B6D83" w:rsidRPr="00533272" w:rsidRDefault="00533272" w:rsidP="00533272">
      <w:pPr>
        <w:jc w:val="center"/>
        <w:rPr>
          <w:rFonts w:asciiTheme="minorHAnsi" w:hAnsiTheme="minorHAnsi" w:cstheme="minorHAnsi"/>
          <w:b/>
          <w:color w:val="E5B8B7" w:themeColor="accent2" w:themeTint="66"/>
          <w:sz w:val="84"/>
          <w:szCs w:val="8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33272">
        <w:rPr>
          <w:rFonts w:asciiTheme="minorHAnsi" w:hAnsiTheme="minorHAnsi" w:cstheme="minorHAnsi"/>
          <w:b/>
          <w:color w:val="E5B8B7" w:themeColor="accent2" w:themeTint="66"/>
          <w:sz w:val="84"/>
          <w:szCs w:val="8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Off to See a World of Art</w:t>
      </w:r>
    </w:p>
    <w:p w14:paraId="5F1AE9BF" w14:textId="49835FC7" w:rsidR="001A4263" w:rsidRDefault="001A4263" w:rsidP="006B6D83">
      <w:pPr>
        <w:jc w:val="center"/>
        <w:rPr>
          <w:rFonts w:asciiTheme="minorHAnsi" w:hAnsiTheme="minorHAnsi" w:cstheme="minorHAnsi"/>
          <w:sz w:val="24"/>
        </w:rPr>
      </w:pPr>
    </w:p>
    <w:p w14:paraId="70A62BCB" w14:textId="77777777" w:rsidR="00CB652B" w:rsidRPr="00F62879" w:rsidRDefault="00CB652B" w:rsidP="00CB652B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F62879">
        <w:rPr>
          <w:rFonts w:asciiTheme="minorHAnsi" w:hAnsiTheme="minorHAnsi" w:cstheme="minorHAnsi"/>
          <w:i/>
          <w:sz w:val="32"/>
          <w:szCs w:val="32"/>
        </w:rPr>
        <w:t>Arts Week is all about learning about different artists around the world, and to celebrate the richness and diversity of culture and creativity.</w:t>
      </w:r>
    </w:p>
    <w:p w14:paraId="27A82893" w14:textId="18C07DDA" w:rsidR="00750F86" w:rsidRPr="008874FD" w:rsidRDefault="00750F86" w:rsidP="00326B40">
      <w:pPr>
        <w:rPr>
          <w:rFonts w:asciiTheme="minorHAnsi" w:hAnsiTheme="minorHAnsi" w:cstheme="minorHAnsi"/>
          <w:sz w:val="26"/>
          <w:szCs w:val="26"/>
        </w:rPr>
      </w:pPr>
    </w:p>
    <w:p w14:paraId="3395303E" w14:textId="58346FBF" w:rsidR="006E2A7B" w:rsidRPr="006E2A7B" w:rsidRDefault="00FB7053" w:rsidP="00326B40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B652B">
        <w:rPr>
          <w:rFonts w:asciiTheme="minorHAnsi" w:hAnsiTheme="minorHAnsi" w:cstheme="minorHAnsi"/>
          <w:b/>
          <w:color w:val="0070C0"/>
          <w:sz w:val="32"/>
          <w:szCs w:val="32"/>
        </w:rPr>
        <w:t>Visiting Artists</w:t>
      </w:r>
    </w:p>
    <w:p w14:paraId="295DBE35" w14:textId="2A39796B" w:rsidR="00AD4E72" w:rsidRDefault="00CB652B" w:rsidP="008A3548">
      <w:pPr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245AB91" wp14:editId="6F74ABE7">
            <wp:simplePos x="0" y="0"/>
            <wp:positionH relativeFrom="margin">
              <wp:posOffset>4549140</wp:posOffset>
            </wp:positionH>
            <wp:positionV relativeFrom="paragraph">
              <wp:posOffset>35560</wp:posOffset>
            </wp:positionV>
            <wp:extent cx="2071370" cy="1485900"/>
            <wp:effectExtent l="0" t="0" r="5080" b="0"/>
            <wp:wrapTight wrapText="bothSides">
              <wp:wrapPolygon edited="0">
                <wp:start x="0" y="0"/>
                <wp:lineTo x="0" y="21323"/>
                <wp:lineTo x="21454" y="21323"/>
                <wp:lineTo x="21454" y="0"/>
                <wp:lineTo x="0" y="0"/>
              </wp:wrapPolygon>
            </wp:wrapTight>
            <wp:docPr id="77" name="Picture 77" descr="Art Shaped - the story so far — Darrell Wake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Shaped - the story so far — Darrell Wakel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5DD" w:rsidRPr="008874FD">
        <w:rPr>
          <w:rFonts w:asciiTheme="minorHAnsi" w:hAnsiTheme="minorHAnsi" w:cstheme="minorHAnsi"/>
          <w:sz w:val="26"/>
          <w:szCs w:val="26"/>
        </w:rPr>
        <w:t xml:space="preserve">We are </w:t>
      </w:r>
      <w:r w:rsidR="00326B40" w:rsidRPr="008874FD">
        <w:rPr>
          <w:rFonts w:asciiTheme="minorHAnsi" w:hAnsiTheme="minorHAnsi" w:cstheme="minorHAnsi"/>
          <w:sz w:val="26"/>
          <w:szCs w:val="26"/>
        </w:rPr>
        <w:t xml:space="preserve">pleased to announce that we have </w:t>
      </w:r>
      <w:r w:rsidR="00533272">
        <w:rPr>
          <w:rFonts w:asciiTheme="minorHAnsi" w:hAnsiTheme="minorHAnsi" w:cstheme="minorHAnsi"/>
          <w:sz w:val="26"/>
          <w:szCs w:val="26"/>
        </w:rPr>
        <w:t xml:space="preserve">Darrell </w:t>
      </w:r>
      <w:proofErr w:type="spellStart"/>
      <w:r w:rsidR="00533272">
        <w:rPr>
          <w:rFonts w:asciiTheme="minorHAnsi" w:hAnsiTheme="minorHAnsi" w:cstheme="minorHAnsi"/>
          <w:sz w:val="26"/>
          <w:szCs w:val="26"/>
        </w:rPr>
        <w:t>Wakelam</w:t>
      </w:r>
      <w:proofErr w:type="spellEnd"/>
      <w:r w:rsidR="00533272">
        <w:rPr>
          <w:rFonts w:asciiTheme="minorHAnsi" w:hAnsiTheme="minorHAnsi" w:cstheme="minorHAnsi"/>
          <w:sz w:val="26"/>
          <w:szCs w:val="26"/>
        </w:rPr>
        <w:t xml:space="preserve"> </w:t>
      </w:r>
      <w:r w:rsidR="006B507D" w:rsidRPr="008874FD">
        <w:rPr>
          <w:rFonts w:asciiTheme="minorHAnsi" w:hAnsiTheme="minorHAnsi" w:cstheme="minorHAnsi"/>
          <w:sz w:val="26"/>
          <w:szCs w:val="26"/>
        </w:rPr>
        <w:t xml:space="preserve">who will </w:t>
      </w:r>
      <w:r w:rsidR="00AF55B7" w:rsidRPr="008874FD">
        <w:rPr>
          <w:rFonts w:asciiTheme="minorHAnsi" w:hAnsiTheme="minorHAnsi" w:cstheme="minorHAnsi"/>
          <w:sz w:val="26"/>
          <w:szCs w:val="26"/>
        </w:rPr>
        <w:t xml:space="preserve">both </w:t>
      </w:r>
      <w:r w:rsidR="006B507D" w:rsidRPr="008874FD">
        <w:rPr>
          <w:rFonts w:asciiTheme="minorHAnsi" w:hAnsiTheme="minorHAnsi" w:cstheme="minorHAnsi"/>
          <w:sz w:val="26"/>
          <w:szCs w:val="26"/>
        </w:rPr>
        <w:t xml:space="preserve">be </w:t>
      </w:r>
      <w:r w:rsidR="00326B40" w:rsidRPr="008874FD">
        <w:rPr>
          <w:rFonts w:asciiTheme="minorHAnsi" w:hAnsiTheme="minorHAnsi" w:cstheme="minorHAnsi"/>
          <w:sz w:val="26"/>
          <w:szCs w:val="26"/>
        </w:rPr>
        <w:t xml:space="preserve">spending time with the </w:t>
      </w:r>
      <w:r w:rsidR="00AD4E72">
        <w:rPr>
          <w:rFonts w:asciiTheme="minorHAnsi" w:hAnsiTheme="minorHAnsi" w:cstheme="minorHAnsi"/>
          <w:sz w:val="26"/>
          <w:szCs w:val="26"/>
        </w:rPr>
        <w:t xml:space="preserve">children and inspiring them to make a collaborative piece </w:t>
      </w:r>
      <w:r w:rsidR="00AD4E72" w:rsidRPr="008874FD">
        <w:rPr>
          <w:rFonts w:asciiTheme="minorHAnsi" w:hAnsiTheme="minorHAnsi" w:cstheme="minorHAnsi"/>
          <w:sz w:val="26"/>
          <w:szCs w:val="26"/>
        </w:rPr>
        <w:t>of</w:t>
      </w:r>
      <w:r w:rsidR="00AD4E72">
        <w:rPr>
          <w:rFonts w:asciiTheme="minorHAnsi" w:hAnsiTheme="minorHAnsi" w:cstheme="minorHAnsi"/>
          <w:sz w:val="26"/>
          <w:szCs w:val="26"/>
        </w:rPr>
        <w:t xml:space="preserve"> </w:t>
      </w:r>
      <w:r w:rsidR="008A3548" w:rsidRPr="008874FD">
        <w:rPr>
          <w:rFonts w:asciiTheme="minorHAnsi" w:hAnsiTheme="minorHAnsi" w:cstheme="minorHAnsi"/>
          <w:sz w:val="26"/>
          <w:szCs w:val="26"/>
        </w:rPr>
        <w:t>art work</w:t>
      </w:r>
      <w:r w:rsidR="00326B40" w:rsidRPr="008874FD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784766E8" w14:textId="77777777" w:rsidR="00AD4E72" w:rsidRDefault="00AD4E72" w:rsidP="008A3548">
      <w:pPr>
        <w:rPr>
          <w:rFonts w:asciiTheme="minorHAnsi" w:hAnsiTheme="minorHAnsi" w:cstheme="minorHAnsi"/>
          <w:sz w:val="26"/>
          <w:szCs w:val="26"/>
        </w:rPr>
      </w:pPr>
    </w:p>
    <w:p w14:paraId="4505323B" w14:textId="6330A8BF" w:rsidR="00326B40" w:rsidRDefault="00AD4E72" w:rsidP="008A354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We will also have 5 artists from Steyning Arts who will be coming into school to work with the children.  </w:t>
      </w:r>
      <w:r w:rsidR="006B507D" w:rsidRPr="008874FD">
        <w:rPr>
          <w:rFonts w:asciiTheme="minorHAnsi" w:hAnsiTheme="minorHAnsi" w:cstheme="minorHAnsi"/>
          <w:sz w:val="26"/>
          <w:szCs w:val="26"/>
        </w:rPr>
        <w:t xml:space="preserve">They will be sharing their </w:t>
      </w:r>
      <w:r w:rsidR="009525DD" w:rsidRPr="008874FD">
        <w:rPr>
          <w:rFonts w:asciiTheme="minorHAnsi" w:hAnsiTheme="minorHAnsi" w:cstheme="minorHAnsi"/>
          <w:sz w:val="26"/>
          <w:szCs w:val="26"/>
        </w:rPr>
        <w:t xml:space="preserve">own art </w:t>
      </w:r>
      <w:r w:rsidR="00262F09" w:rsidRPr="008874FD">
        <w:rPr>
          <w:rFonts w:asciiTheme="minorHAnsi" w:hAnsiTheme="minorHAnsi" w:cstheme="minorHAnsi"/>
          <w:sz w:val="26"/>
          <w:szCs w:val="26"/>
        </w:rPr>
        <w:t>and explaining how colour</w:t>
      </w:r>
      <w:r w:rsidR="006B507D" w:rsidRPr="008874FD">
        <w:rPr>
          <w:rFonts w:asciiTheme="minorHAnsi" w:hAnsiTheme="minorHAnsi" w:cstheme="minorHAnsi"/>
          <w:sz w:val="26"/>
          <w:szCs w:val="26"/>
        </w:rPr>
        <w:t>, shape and texture inspires the</w:t>
      </w:r>
      <w:r w:rsidR="001E4625" w:rsidRPr="008874FD">
        <w:rPr>
          <w:rFonts w:asciiTheme="minorHAnsi" w:hAnsiTheme="minorHAnsi" w:cstheme="minorHAnsi"/>
          <w:sz w:val="26"/>
          <w:szCs w:val="26"/>
        </w:rPr>
        <w:t xml:space="preserve">m. </w:t>
      </w:r>
      <w:r w:rsidR="006B507D" w:rsidRPr="008874FD">
        <w:rPr>
          <w:rFonts w:asciiTheme="minorHAnsi" w:hAnsiTheme="minorHAnsi" w:cstheme="minorHAnsi"/>
          <w:sz w:val="26"/>
          <w:szCs w:val="26"/>
        </w:rPr>
        <w:t xml:space="preserve">The children will then explore </w:t>
      </w:r>
      <w:r w:rsidR="001E4625" w:rsidRPr="008874FD">
        <w:rPr>
          <w:rFonts w:asciiTheme="minorHAnsi" w:hAnsiTheme="minorHAnsi" w:cstheme="minorHAnsi"/>
          <w:sz w:val="26"/>
          <w:szCs w:val="26"/>
        </w:rPr>
        <w:t xml:space="preserve">the creation of art using this new </w:t>
      </w:r>
      <w:r w:rsidR="006B507D" w:rsidRPr="008874FD">
        <w:rPr>
          <w:rFonts w:asciiTheme="minorHAnsi" w:hAnsiTheme="minorHAnsi" w:cstheme="minorHAnsi"/>
          <w:sz w:val="26"/>
          <w:szCs w:val="26"/>
        </w:rPr>
        <w:t>knowledge.</w:t>
      </w:r>
    </w:p>
    <w:p w14:paraId="5CC690E2" w14:textId="280D3DE2" w:rsidR="003547BA" w:rsidRDefault="003547BA" w:rsidP="008A3548">
      <w:pPr>
        <w:rPr>
          <w:rFonts w:asciiTheme="minorHAnsi" w:hAnsiTheme="minorHAnsi" w:cstheme="minorHAnsi"/>
          <w:sz w:val="26"/>
          <w:szCs w:val="26"/>
        </w:rPr>
      </w:pPr>
    </w:p>
    <w:p w14:paraId="6F56004C" w14:textId="09B18B56" w:rsidR="006E2A7B" w:rsidRDefault="006E2A7B" w:rsidP="008A354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Our five Steyning Artists are listed below – why not have a look at their work on their websites/Instagram accounts:</w:t>
      </w:r>
    </w:p>
    <w:p w14:paraId="1F0BDF85" w14:textId="274F05BA" w:rsidR="006E2A7B" w:rsidRDefault="006E2A7B" w:rsidP="008A3548">
      <w:pPr>
        <w:rPr>
          <w:rFonts w:asciiTheme="minorHAnsi" w:hAnsiTheme="minorHAnsi" w:cstheme="minorHAnsi"/>
          <w:sz w:val="26"/>
          <w:szCs w:val="26"/>
        </w:rPr>
      </w:pPr>
    </w:p>
    <w:p w14:paraId="28A8BF66" w14:textId="79870F4E" w:rsidR="001D7998" w:rsidRDefault="001D7998" w:rsidP="008A354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Lisa </w:t>
      </w:r>
      <w:proofErr w:type="spellStart"/>
      <w:r>
        <w:rPr>
          <w:rFonts w:asciiTheme="minorHAnsi" w:hAnsiTheme="minorHAnsi" w:cstheme="minorHAnsi"/>
          <w:sz w:val="26"/>
          <w:szCs w:val="26"/>
        </w:rPr>
        <w:t>Woolcott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Wet Felting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hyperlink r:id="rId12" w:history="1">
        <w:r w:rsidRPr="00185D33">
          <w:rPr>
            <w:rStyle w:val="Hyperlink"/>
            <w:rFonts w:asciiTheme="minorHAnsi" w:hAnsiTheme="minorHAnsi" w:cstheme="minorHAnsi"/>
            <w:sz w:val="26"/>
            <w:szCs w:val="26"/>
          </w:rPr>
          <w:t>www.lisawoolcottfeltart.com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CC1214B" w14:textId="377FF426" w:rsidR="001D7998" w:rsidRDefault="001D7998" w:rsidP="008A354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Jenny </w:t>
      </w:r>
      <w:proofErr w:type="spellStart"/>
      <w:r>
        <w:rPr>
          <w:rFonts w:asciiTheme="minorHAnsi" w:hAnsiTheme="minorHAnsi" w:cstheme="minorHAnsi"/>
          <w:sz w:val="26"/>
          <w:szCs w:val="26"/>
        </w:rPr>
        <w:t>Wightwick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1B4830">
        <w:rPr>
          <w:rFonts w:asciiTheme="minorHAnsi" w:hAnsiTheme="minorHAnsi" w:cstheme="minorHAnsi"/>
          <w:sz w:val="26"/>
          <w:szCs w:val="26"/>
        </w:rPr>
        <w:t xml:space="preserve">Ceramic Pots </w:t>
      </w:r>
      <w:r w:rsidR="001B4830">
        <w:rPr>
          <w:rFonts w:asciiTheme="minorHAnsi" w:hAnsiTheme="minorHAnsi" w:cstheme="minorHAnsi"/>
          <w:sz w:val="26"/>
          <w:szCs w:val="26"/>
        </w:rPr>
        <w:tab/>
      </w:r>
      <w:r w:rsidR="001B4830">
        <w:rPr>
          <w:rFonts w:asciiTheme="minorHAnsi" w:hAnsiTheme="minorHAnsi" w:cstheme="minorHAnsi"/>
          <w:sz w:val="26"/>
          <w:szCs w:val="26"/>
        </w:rPr>
        <w:tab/>
        <w:t xml:space="preserve">jwceramics.net </w:t>
      </w:r>
    </w:p>
    <w:p w14:paraId="42C62A19" w14:textId="4C473ED4" w:rsidR="001B4830" w:rsidRDefault="001B4830" w:rsidP="008A354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Greta </w:t>
      </w:r>
      <w:proofErr w:type="spellStart"/>
      <w:r>
        <w:rPr>
          <w:rFonts w:asciiTheme="minorHAnsi" w:hAnsiTheme="minorHAnsi" w:cstheme="minorHAnsi"/>
          <w:sz w:val="26"/>
          <w:szCs w:val="26"/>
        </w:rPr>
        <w:t>Meeten</w:t>
      </w:r>
      <w:proofErr w:type="spellEnd"/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Sewing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Instagram: @</w:t>
      </w:r>
      <w:proofErr w:type="spellStart"/>
      <w:r>
        <w:rPr>
          <w:rFonts w:asciiTheme="minorHAnsi" w:hAnsiTheme="minorHAnsi" w:cstheme="minorHAnsi"/>
          <w:sz w:val="26"/>
          <w:szCs w:val="26"/>
        </w:rPr>
        <w:t>this_is_a_gem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4422CF2" w14:textId="3CD1F15D" w:rsidR="001B4830" w:rsidRDefault="001B4830" w:rsidP="008A354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Melissa Birch 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Lino </w:t>
      </w:r>
      <w:proofErr w:type="gramStart"/>
      <w:r>
        <w:rPr>
          <w:rFonts w:asciiTheme="minorHAnsi" w:hAnsiTheme="minorHAnsi" w:cstheme="minorHAnsi"/>
          <w:sz w:val="26"/>
          <w:szCs w:val="26"/>
        </w:rPr>
        <w:t>Printing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hyperlink r:id="rId13" w:history="1">
        <w:r w:rsidRPr="00185D33">
          <w:rPr>
            <w:rStyle w:val="Hyperlink"/>
            <w:rFonts w:asciiTheme="minorHAnsi" w:hAnsiTheme="minorHAnsi" w:cstheme="minorHAnsi"/>
            <w:sz w:val="26"/>
            <w:szCs w:val="26"/>
          </w:rPr>
          <w:t>www.melissabirch.co.uk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D2545C4" w14:textId="6B4FABDE" w:rsidR="001B4830" w:rsidRDefault="001B4830" w:rsidP="008A3548">
      <w:pPr>
        <w:rPr>
          <w:rFonts w:asciiTheme="minorHAnsi" w:hAnsiTheme="minorHAnsi" w:cstheme="minorHAnsi"/>
          <w:sz w:val="26"/>
          <w:szCs w:val="26"/>
        </w:rPr>
      </w:pPr>
      <w:proofErr w:type="spellStart"/>
      <w:r>
        <w:rPr>
          <w:rFonts w:asciiTheme="minorHAnsi" w:hAnsiTheme="minorHAnsi" w:cstheme="minorHAnsi"/>
          <w:sz w:val="26"/>
          <w:szCs w:val="26"/>
        </w:rPr>
        <w:t>Yoneko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Shiraishi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Japanese Crafts</w:t>
      </w:r>
      <w:r>
        <w:rPr>
          <w:rFonts w:asciiTheme="minorHAnsi" w:hAnsiTheme="minorHAnsi" w:cstheme="minorHAnsi"/>
          <w:sz w:val="26"/>
          <w:szCs w:val="26"/>
        </w:rPr>
        <w:tab/>
      </w:r>
      <w:hyperlink r:id="rId14" w:history="1">
        <w:r w:rsidRPr="00185D33">
          <w:rPr>
            <w:rStyle w:val="Hyperlink"/>
            <w:rFonts w:asciiTheme="minorHAnsi" w:hAnsiTheme="minorHAnsi" w:cstheme="minorHAnsi"/>
            <w:sz w:val="26"/>
            <w:szCs w:val="26"/>
          </w:rPr>
          <w:t>www.yoneblogger.com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EDA4890" w14:textId="77777777" w:rsidR="003547BA" w:rsidRPr="008874FD" w:rsidRDefault="003547BA" w:rsidP="008A3548">
      <w:pPr>
        <w:rPr>
          <w:rFonts w:asciiTheme="minorHAnsi" w:hAnsiTheme="minorHAnsi" w:cstheme="minorHAnsi"/>
          <w:sz w:val="26"/>
          <w:szCs w:val="26"/>
        </w:rPr>
      </w:pPr>
    </w:p>
    <w:p w14:paraId="7034112E" w14:textId="77777777" w:rsidR="006E2A7B" w:rsidRDefault="006E2A7B" w:rsidP="00262F09">
      <w:pPr>
        <w:rPr>
          <w:rFonts w:asciiTheme="minorHAnsi" w:hAnsiTheme="minorHAnsi" w:cstheme="minorHAnsi"/>
          <w:noProof/>
          <w:sz w:val="26"/>
          <w:szCs w:val="26"/>
        </w:rPr>
      </w:pPr>
    </w:p>
    <w:p w14:paraId="2DBD803B" w14:textId="0F9DC4D9" w:rsidR="006E2A7B" w:rsidRPr="00CB652B" w:rsidRDefault="00A662F6" w:rsidP="00326B40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B652B">
        <w:rPr>
          <w:rFonts w:asciiTheme="minorHAnsi" w:hAnsiTheme="minorHAnsi" w:cstheme="minorHAnsi"/>
          <w:b/>
          <w:color w:val="0070C0"/>
          <w:sz w:val="32"/>
          <w:szCs w:val="32"/>
        </w:rPr>
        <w:t>Artist</w:t>
      </w:r>
      <w:r w:rsidR="00CB652B" w:rsidRPr="00CB652B">
        <w:rPr>
          <w:rFonts w:asciiTheme="minorHAnsi" w:hAnsiTheme="minorHAnsi" w:cstheme="minorHAnsi"/>
          <w:b/>
          <w:color w:val="0070C0"/>
          <w:sz w:val="32"/>
          <w:szCs w:val="32"/>
        </w:rPr>
        <w:t>s</w:t>
      </w:r>
      <w:r w:rsidRPr="00CB652B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and Architects </w:t>
      </w:r>
    </w:p>
    <w:p w14:paraId="108B0009" w14:textId="7BDCBC27" w:rsidR="00470A76" w:rsidRDefault="00A662F6" w:rsidP="00326B40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 xml:space="preserve">During the week we will be learning about the work of the following: </w:t>
      </w:r>
    </w:p>
    <w:p w14:paraId="5E2B311B" w14:textId="77777777" w:rsidR="006E2A7B" w:rsidRPr="008874FD" w:rsidRDefault="006E2A7B" w:rsidP="00326B40">
      <w:pPr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1372"/>
        <w:gridCol w:w="1463"/>
        <w:gridCol w:w="3119"/>
        <w:gridCol w:w="2268"/>
      </w:tblGrid>
      <w:tr w:rsidR="0075399F" w14:paraId="09553809" w14:textId="77777777" w:rsidTr="00CB652B">
        <w:tc>
          <w:tcPr>
            <w:tcW w:w="1843" w:type="dxa"/>
            <w:shd w:val="clear" w:color="auto" w:fill="CCFFFF"/>
          </w:tcPr>
          <w:p w14:paraId="439B697E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1372" w:type="dxa"/>
            <w:shd w:val="clear" w:color="auto" w:fill="CCFFFF"/>
          </w:tcPr>
          <w:p w14:paraId="3C2ACF61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4582" w:type="dxa"/>
            <w:gridSpan w:val="2"/>
            <w:shd w:val="clear" w:color="auto" w:fill="CCFFFF"/>
          </w:tcPr>
          <w:p w14:paraId="5162967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Subject Matter</w:t>
            </w:r>
          </w:p>
        </w:tc>
        <w:tc>
          <w:tcPr>
            <w:tcW w:w="2268" w:type="dxa"/>
            <w:shd w:val="clear" w:color="auto" w:fill="CCFFFF"/>
          </w:tcPr>
          <w:p w14:paraId="4E32AE4A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Country</w:t>
            </w:r>
          </w:p>
        </w:tc>
      </w:tr>
      <w:tr w:rsidR="0075399F" w14:paraId="1D847AD2" w14:textId="77777777" w:rsidTr="00CB652B">
        <w:tc>
          <w:tcPr>
            <w:tcW w:w="1843" w:type="dxa"/>
            <w:vMerge w:val="restart"/>
          </w:tcPr>
          <w:p w14:paraId="25535B0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Mrs Quigley &amp;</w:t>
            </w:r>
          </w:p>
          <w:p w14:paraId="09D715E0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Mrs Taylor</w:t>
            </w:r>
          </w:p>
        </w:tc>
        <w:tc>
          <w:tcPr>
            <w:tcW w:w="1372" w:type="dxa"/>
            <w:vMerge w:val="restart"/>
          </w:tcPr>
          <w:p w14:paraId="1B6EE40E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Reception</w:t>
            </w:r>
          </w:p>
        </w:tc>
        <w:tc>
          <w:tcPr>
            <w:tcW w:w="1463" w:type="dxa"/>
          </w:tcPr>
          <w:p w14:paraId="082FB0FA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28A509AA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Alma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Woodsey</w:t>
            </w:r>
            <w:proofErr w:type="spellEnd"/>
          </w:p>
        </w:tc>
        <w:tc>
          <w:tcPr>
            <w:tcW w:w="2268" w:type="dxa"/>
          </w:tcPr>
          <w:p w14:paraId="5E7083F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USA</w:t>
            </w:r>
          </w:p>
        </w:tc>
      </w:tr>
      <w:tr w:rsidR="0075399F" w14:paraId="0739774F" w14:textId="77777777" w:rsidTr="00CB652B">
        <w:tc>
          <w:tcPr>
            <w:tcW w:w="1843" w:type="dxa"/>
            <w:vMerge/>
          </w:tcPr>
          <w:p w14:paraId="7E689211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0CB896D5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07F1836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46D09740" w14:textId="7E2E1F70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4B473E9A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69055806" w14:textId="77777777" w:rsidTr="00CB652B">
        <w:tc>
          <w:tcPr>
            <w:tcW w:w="1843" w:type="dxa"/>
            <w:vMerge/>
          </w:tcPr>
          <w:p w14:paraId="42A2D19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7B504B8C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26F400E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Architect</w:t>
            </w:r>
          </w:p>
        </w:tc>
        <w:tc>
          <w:tcPr>
            <w:tcW w:w="3119" w:type="dxa"/>
          </w:tcPr>
          <w:p w14:paraId="10F93F37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Friedensreich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Hundertwasser</w:t>
            </w:r>
            <w:proofErr w:type="spellEnd"/>
          </w:p>
        </w:tc>
        <w:tc>
          <w:tcPr>
            <w:tcW w:w="2268" w:type="dxa"/>
          </w:tcPr>
          <w:p w14:paraId="44FAEA8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</w:tr>
      <w:tr w:rsidR="0075399F" w14:paraId="60A3FA51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0D0EC37C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0A6E35B4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10F0312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7F5AAB8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6A3453D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00A9549F" w14:textId="77777777" w:rsidTr="00CB652B">
        <w:tc>
          <w:tcPr>
            <w:tcW w:w="1843" w:type="dxa"/>
            <w:vMerge w:val="restart"/>
          </w:tcPr>
          <w:p w14:paraId="0DC6E85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Mrs Gilpin</w:t>
            </w:r>
          </w:p>
        </w:tc>
        <w:tc>
          <w:tcPr>
            <w:tcW w:w="1372" w:type="dxa"/>
            <w:vMerge w:val="restart"/>
          </w:tcPr>
          <w:p w14:paraId="22CD2A0E" w14:textId="0896611F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1&amp;2</w:t>
            </w:r>
          </w:p>
        </w:tc>
        <w:tc>
          <w:tcPr>
            <w:tcW w:w="1463" w:type="dxa"/>
          </w:tcPr>
          <w:p w14:paraId="33D30EA3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42E55BDB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Mariajose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Gajate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Molina</w:t>
            </w:r>
          </w:p>
        </w:tc>
        <w:tc>
          <w:tcPr>
            <w:tcW w:w="2268" w:type="dxa"/>
          </w:tcPr>
          <w:p w14:paraId="7401B5D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Spain</w:t>
            </w:r>
          </w:p>
        </w:tc>
      </w:tr>
      <w:tr w:rsidR="0075399F" w14:paraId="512C3F98" w14:textId="77777777" w:rsidTr="00CB652B">
        <w:tc>
          <w:tcPr>
            <w:tcW w:w="1843" w:type="dxa"/>
            <w:vMerge/>
          </w:tcPr>
          <w:p w14:paraId="7B1FF9B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14BB5319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16FA9E4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63D5786D" w14:textId="4A78FD5A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0F79DD5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796016E1" w14:textId="77777777" w:rsidTr="00CB652B">
        <w:tc>
          <w:tcPr>
            <w:tcW w:w="1843" w:type="dxa"/>
            <w:vMerge/>
          </w:tcPr>
          <w:p w14:paraId="29909BE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2BB91BF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773D8E1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Sculptor</w:t>
            </w:r>
          </w:p>
        </w:tc>
        <w:tc>
          <w:tcPr>
            <w:tcW w:w="3119" w:type="dxa"/>
          </w:tcPr>
          <w:p w14:paraId="32542860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Antony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Gormley</w:t>
            </w:r>
            <w:proofErr w:type="spellEnd"/>
          </w:p>
        </w:tc>
        <w:tc>
          <w:tcPr>
            <w:tcW w:w="2268" w:type="dxa"/>
          </w:tcPr>
          <w:p w14:paraId="619DAF6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UK</w:t>
            </w:r>
          </w:p>
        </w:tc>
      </w:tr>
      <w:tr w:rsidR="0075399F" w14:paraId="7A9F1AD3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765AA29B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0E1D11AB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C3B7C41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11A86C1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1B07C58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6CAE7B53" w14:textId="77777777" w:rsidTr="00CB652B">
        <w:tc>
          <w:tcPr>
            <w:tcW w:w="1843" w:type="dxa"/>
            <w:vMerge w:val="restart"/>
          </w:tcPr>
          <w:p w14:paraId="44D50F35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Miss Whyte</w:t>
            </w:r>
          </w:p>
        </w:tc>
        <w:tc>
          <w:tcPr>
            <w:tcW w:w="1372" w:type="dxa"/>
            <w:vMerge w:val="restart"/>
          </w:tcPr>
          <w:p w14:paraId="3CB53627" w14:textId="0C1897C4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1&amp;2</w:t>
            </w:r>
          </w:p>
        </w:tc>
        <w:tc>
          <w:tcPr>
            <w:tcW w:w="1463" w:type="dxa"/>
          </w:tcPr>
          <w:p w14:paraId="0EEB3E1A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71BA2D4E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Budi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Satria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Kwan</w:t>
            </w:r>
          </w:p>
        </w:tc>
        <w:tc>
          <w:tcPr>
            <w:tcW w:w="2268" w:type="dxa"/>
          </w:tcPr>
          <w:p w14:paraId="0E68FC9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Indonesia</w:t>
            </w:r>
          </w:p>
        </w:tc>
      </w:tr>
      <w:tr w:rsidR="0075399F" w14:paraId="1E9F2F48" w14:textId="77777777" w:rsidTr="00CB652B">
        <w:tc>
          <w:tcPr>
            <w:tcW w:w="1843" w:type="dxa"/>
            <w:vMerge/>
          </w:tcPr>
          <w:p w14:paraId="7CBE1CE1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2466DC26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91873C0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5A1D4D56" w14:textId="1E9C54AB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312CCC1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4A4C2F98" w14:textId="77777777" w:rsidTr="00CB652B">
        <w:tc>
          <w:tcPr>
            <w:tcW w:w="1843" w:type="dxa"/>
            <w:vMerge/>
          </w:tcPr>
          <w:p w14:paraId="5BE5A037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13404DA0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4EEBF54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Sculptor</w:t>
            </w:r>
          </w:p>
        </w:tc>
        <w:tc>
          <w:tcPr>
            <w:tcW w:w="3119" w:type="dxa"/>
          </w:tcPr>
          <w:p w14:paraId="762EC8F0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Antony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Gormley</w:t>
            </w:r>
            <w:proofErr w:type="spellEnd"/>
          </w:p>
        </w:tc>
        <w:tc>
          <w:tcPr>
            <w:tcW w:w="2268" w:type="dxa"/>
          </w:tcPr>
          <w:p w14:paraId="7BDF8DB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UK</w:t>
            </w:r>
          </w:p>
        </w:tc>
      </w:tr>
      <w:tr w:rsidR="0075399F" w14:paraId="4C7FB5D1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67CAC82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696CD276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ED2DA5A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A0F6E3C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04CED6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328B9170" w14:textId="77777777" w:rsidTr="00CB652B">
        <w:tc>
          <w:tcPr>
            <w:tcW w:w="1843" w:type="dxa"/>
            <w:vMerge w:val="restart"/>
          </w:tcPr>
          <w:p w14:paraId="5A6EF71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Mrs Duguid</w:t>
            </w:r>
          </w:p>
        </w:tc>
        <w:tc>
          <w:tcPr>
            <w:tcW w:w="1372" w:type="dxa"/>
            <w:vMerge w:val="restart"/>
          </w:tcPr>
          <w:p w14:paraId="6E0A9B07" w14:textId="2682E1D8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1&amp;2</w:t>
            </w:r>
          </w:p>
        </w:tc>
        <w:tc>
          <w:tcPr>
            <w:tcW w:w="1463" w:type="dxa"/>
          </w:tcPr>
          <w:p w14:paraId="27EA3BAE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Artist </w:t>
            </w:r>
          </w:p>
        </w:tc>
        <w:tc>
          <w:tcPr>
            <w:tcW w:w="3119" w:type="dxa"/>
          </w:tcPr>
          <w:p w14:paraId="6000377C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Lisa Congdon</w:t>
            </w:r>
          </w:p>
        </w:tc>
        <w:tc>
          <w:tcPr>
            <w:tcW w:w="2268" w:type="dxa"/>
          </w:tcPr>
          <w:p w14:paraId="035D6F8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USA</w:t>
            </w:r>
          </w:p>
        </w:tc>
      </w:tr>
      <w:tr w:rsidR="0075399F" w14:paraId="3E5E9343" w14:textId="77777777" w:rsidTr="00CB652B">
        <w:tc>
          <w:tcPr>
            <w:tcW w:w="1843" w:type="dxa"/>
            <w:vMerge/>
          </w:tcPr>
          <w:p w14:paraId="2F574CE8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432E243E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C312EB2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65D94A23" w14:textId="6E68D7F8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5BFE1AF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409B08C2" w14:textId="77777777" w:rsidTr="00CB652B">
        <w:tc>
          <w:tcPr>
            <w:tcW w:w="1843" w:type="dxa"/>
            <w:vMerge/>
          </w:tcPr>
          <w:p w14:paraId="4D443706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4CFFB82C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9494568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Sculptor</w:t>
            </w:r>
          </w:p>
        </w:tc>
        <w:tc>
          <w:tcPr>
            <w:tcW w:w="3119" w:type="dxa"/>
          </w:tcPr>
          <w:p w14:paraId="5AF85CF4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Antony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Gormley</w:t>
            </w:r>
            <w:proofErr w:type="spellEnd"/>
          </w:p>
        </w:tc>
        <w:tc>
          <w:tcPr>
            <w:tcW w:w="2268" w:type="dxa"/>
          </w:tcPr>
          <w:p w14:paraId="0512E2F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UK</w:t>
            </w:r>
          </w:p>
        </w:tc>
      </w:tr>
      <w:tr w:rsidR="0075399F" w14:paraId="7C6588A7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16ABD631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5944D5DD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0CD64BD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29E7E41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55E440D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4F0455BA" w14:textId="77777777" w:rsidTr="00CB652B">
        <w:tc>
          <w:tcPr>
            <w:tcW w:w="1843" w:type="dxa"/>
            <w:vMerge w:val="restart"/>
          </w:tcPr>
          <w:p w14:paraId="5E38580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Mrs Stringer</w:t>
            </w:r>
          </w:p>
        </w:tc>
        <w:tc>
          <w:tcPr>
            <w:tcW w:w="1372" w:type="dxa"/>
            <w:vMerge w:val="restart"/>
          </w:tcPr>
          <w:p w14:paraId="32957A47" w14:textId="061ED252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3&amp;4</w:t>
            </w:r>
          </w:p>
        </w:tc>
        <w:tc>
          <w:tcPr>
            <w:tcW w:w="1463" w:type="dxa"/>
          </w:tcPr>
          <w:p w14:paraId="2B80D40E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Artist </w:t>
            </w:r>
          </w:p>
        </w:tc>
        <w:tc>
          <w:tcPr>
            <w:tcW w:w="3119" w:type="dxa"/>
          </w:tcPr>
          <w:p w14:paraId="0853E3E6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Romero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Britto</w:t>
            </w:r>
            <w:proofErr w:type="spellEnd"/>
          </w:p>
        </w:tc>
        <w:tc>
          <w:tcPr>
            <w:tcW w:w="2268" w:type="dxa"/>
          </w:tcPr>
          <w:p w14:paraId="155A949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Brazil</w:t>
            </w:r>
          </w:p>
        </w:tc>
      </w:tr>
      <w:tr w:rsidR="0075399F" w14:paraId="65B65707" w14:textId="77777777" w:rsidTr="00CB652B">
        <w:tc>
          <w:tcPr>
            <w:tcW w:w="1843" w:type="dxa"/>
            <w:vMerge/>
          </w:tcPr>
          <w:p w14:paraId="7459A2B9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2DC49176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90D3840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3B33EE07" w14:textId="4732399B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523F6945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782D2E37" w14:textId="77777777" w:rsidTr="00CB652B">
        <w:tc>
          <w:tcPr>
            <w:tcW w:w="1843" w:type="dxa"/>
            <w:vMerge/>
          </w:tcPr>
          <w:p w14:paraId="1F35950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65A27C6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58ADC2D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Architect</w:t>
            </w:r>
          </w:p>
        </w:tc>
        <w:tc>
          <w:tcPr>
            <w:tcW w:w="3119" w:type="dxa"/>
          </w:tcPr>
          <w:p w14:paraId="5B2D67A3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Zaha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Hadid</w:t>
            </w:r>
            <w:proofErr w:type="spellEnd"/>
          </w:p>
        </w:tc>
        <w:tc>
          <w:tcPr>
            <w:tcW w:w="2268" w:type="dxa"/>
          </w:tcPr>
          <w:p w14:paraId="77EDC861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Iraq (Lived USA)</w:t>
            </w:r>
          </w:p>
        </w:tc>
      </w:tr>
      <w:tr w:rsidR="0075399F" w14:paraId="39944CF4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7852F348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214C0260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C03E208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3C033FD9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3B533E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2E0FE583" w14:textId="77777777" w:rsidTr="00CB652B">
        <w:tc>
          <w:tcPr>
            <w:tcW w:w="1843" w:type="dxa"/>
            <w:vMerge w:val="restart"/>
          </w:tcPr>
          <w:p w14:paraId="65CE5AAA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Miss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Underdown</w:t>
            </w:r>
            <w:proofErr w:type="spellEnd"/>
          </w:p>
        </w:tc>
        <w:tc>
          <w:tcPr>
            <w:tcW w:w="1372" w:type="dxa"/>
            <w:vMerge w:val="restart"/>
          </w:tcPr>
          <w:p w14:paraId="387906CC" w14:textId="677745C4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3&amp;4</w:t>
            </w:r>
          </w:p>
        </w:tc>
        <w:tc>
          <w:tcPr>
            <w:tcW w:w="1463" w:type="dxa"/>
          </w:tcPr>
          <w:p w14:paraId="16068E30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14898542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Raven McDonough</w:t>
            </w:r>
          </w:p>
        </w:tc>
        <w:tc>
          <w:tcPr>
            <w:tcW w:w="2268" w:type="dxa"/>
          </w:tcPr>
          <w:p w14:paraId="7AC9E2D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USA</w:t>
            </w:r>
          </w:p>
        </w:tc>
      </w:tr>
      <w:tr w:rsidR="0075399F" w14:paraId="540AA498" w14:textId="77777777" w:rsidTr="00CB652B">
        <w:tc>
          <w:tcPr>
            <w:tcW w:w="1843" w:type="dxa"/>
            <w:vMerge/>
          </w:tcPr>
          <w:p w14:paraId="32E4AE3A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09FCC688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159129E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112C0E9E" w14:textId="6CD8DA8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6239875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6417F29F" w14:textId="77777777" w:rsidTr="00CB652B">
        <w:tc>
          <w:tcPr>
            <w:tcW w:w="1843" w:type="dxa"/>
            <w:vMerge/>
          </w:tcPr>
          <w:p w14:paraId="375942B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76607A95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E4B90C0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Architect</w:t>
            </w:r>
          </w:p>
        </w:tc>
        <w:tc>
          <w:tcPr>
            <w:tcW w:w="3119" w:type="dxa"/>
          </w:tcPr>
          <w:p w14:paraId="63FD01DF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Zaha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Hadid</w:t>
            </w:r>
            <w:proofErr w:type="spellEnd"/>
          </w:p>
        </w:tc>
        <w:tc>
          <w:tcPr>
            <w:tcW w:w="2268" w:type="dxa"/>
          </w:tcPr>
          <w:p w14:paraId="7C3DA60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Iraq (Lived USA)</w:t>
            </w:r>
          </w:p>
        </w:tc>
      </w:tr>
      <w:tr w:rsidR="0075399F" w14:paraId="632B13CB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05C3BD1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4138FFF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2C0181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E6A26F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66ADE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36B7F229" w14:textId="77777777" w:rsidTr="00CB652B">
        <w:tc>
          <w:tcPr>
            <w:tcW w:w="1843" w:type="dxa"/>
            <w:vMerge w:val="restart"/>
          </w:tcPr>
          <w:p w14:paraId="06A3438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Mr Marsh </w:t>
            </w:r>
          </w:p>
        </w:tc>
        <w:tc>
          <w:tcPr>
            <w:tcW w:w="1372" w:type="dxa"/>
            <w:vMerge w:val="restart"/>
          </w:tcPr>
          <w:p w14:paraId="4061E097" w14:textId="65BC4FF6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3&amp;4</w:t>
            </w:r>
          </w:p>
        </w:tc>
        <w:tc>
          <w:tcPr>
            <w:tcW w:w="1463" w:type="dxa"/>
          </w:tcPr>
          <w:p w14:paraId="05F1DF32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Artist </w:t>
            </w:r>
          </w:p>
        </w:tc>
        <w:tc>
          <w:tcPr>
            <w:tcW w:w="3119" w:type="dxa"/>
          </w:tcPr>
          <w:p w14:paraId="2B0C2894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Chidi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Okoye</w:t>
            </w:r>
            <w:proofErr w:type="spellEnd"/>
          </w:p>
        </w:tc>
        <w:tc>
          <w:tcPr>
            <w:tcW w:w="2268" w:type="dxa"/>
          </w:tcPr>
          <w:p w14:paraId="455A5D3E" w14:textId="07FADCC9" w:rsidR="0075399F" w:rsidRPr="00CB652B" w:rsidRDefault="0075399F" w:rsidP="00CB6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Africa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(Continent)</w:t>
            </w:r>
          </w:p>
        </w:tc>
      </w:tr>
      <w:tr w:rsidR="0075399F" w14:paraId="2728B016" w14:textId="77777777" w:rsidTr="00CB652B">
        <w:tc>
          <w:tcPr>
            <w:tcW w:w="1843" w:type="dxa"/>
            <w:vMerge/>
          </w:tcPr>
          <w:p w14:paraId="49D1D22E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11790CE6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BF09364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07535A3E" w14:textId="56446A79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23B9BA31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6415E4D6" w14:textId="77777777" w:rsidTr="00CB652B">
        <w:tc>
          <w:tcPr>
            <w:tcW w:w="1843" w:type="dxa"/>
            <w:vMerge/>
          </w:tcPr>
          <w:p w14:paraId="5EF7FE01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6AD8472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62F68E3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Architect</w:t>
            </w:r>
          </w:p>
        </w:tc>
        <w:tc>
          <w:tcPr>
            <w:tcW w:w="3119" w:type="dxa"/>
          </w:tcPr>
          <w:p w14:paraId="63D7705B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Zaha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Hadid</w:t>
            </w:r>
            <w:proofErr w:type="spellEnd"/>
          </w:p>
        </w:tc>
        <w:tc>
          <w:tcPr>
            <w:tcW w:w="2268" w:type="dxa"/>
          </w:tcPr>
          <w:p w14:paraId="5AFE2D1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Iraq (Lived USA)</w:t>
            </w:r>
          </w:p>
        </w:tc>
      </w:tr>
      <w:tr w:rsidR="0075399F" w14:paraId="6AD3DD0A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36F8D92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03AEBCB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18A069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72B36A8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FDC8B2C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2FAE62C2" w14:textId="77777777" w:rsidTr="00CB652B">
        <w:tc>
          <w:tcPr>
            <w:tcW w:w="1843" w:type="dxa"/>
            <w:vMerge w:val="restart"/>
          </w:tcPr>
          <w:p w14:paraId="5CD3C277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Mr Jones</w:t>
            </w:r>
          </w:p>
        </w:tc>
        <w:tc>
          <w:tcPr>
            <w:tcW w:w="1372" w:type="dxa"/>
            <w:vMerge w:val="restart"/>
          </w:tcPr>
          <w:p w14:paraId="42D8368F" w14:textId="04546F75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5&amp;6</w:t>
            </w:r>
          </w:p>
        </w:tc>
        <w:tc>
          <w:tcPr>
            <w:tcW w:w="1463" w:type="dxa"/>
          </w:tcPr>
          <w:p w14:paraId="7BB1D1EE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Artist </w:t>
            </w:r>
          </w:p>
        </w:tc>
        <w:tc>
          <w:tcPr>
            <w:tcW w:w="3119" w:type="dxa"/>
          </w:tcPr>
          <w:p w14:paraId="6FCF8A53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Chen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Yingjie</w:t>
            </w:r>
            <w:proofErr w:type="spellEnd"/>
          </w:p>
        </w:tc>
        <w:tc>
          <w:tcPr>
            <w:tcW w:w="2268" w:type="dxa"/>
          </w:tcPr>
          <w:p w14:paraId="07FA7D87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</w:p>
        </w:tc>
      </w:tr>
      <w:tr w:rsidR="0075399F" w14:paraId="69C40F2E" w14:textId="77777777" w:rsidTr="00CB652B">
        <w:tc>
          <w:tcPr>
            <w:tcW w:w="1843" w:type="dxa"/>
            <w:vMerge/>
          </w:tcPr>
          <w:p w14:paraId="500F8797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7ED180E5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64AD79D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403E76C8" w14:textId="19B5807F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375F9AD8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460EA20C" w14:textId="77777777" w:rsidTr="00CB652B">
        <w:tc>
          <w:tcPr>
            <w:tcW w:w="1843" w:type="dxa"/>
            <w:vMerge/>
          </w:tcPr>
          <w:p w14:paraId="21875930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60755B7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1435DBF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Architect</w:t>
            </w:r>
          </w:p>
        </w:tc>
        <w:tc>
          <w:tcPr>
            <w:tcW w:w="3119" w:type="dxa"/>
          </w:tcPr>
          <w:p w14:paraId="6070169E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Zaha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Hadid</w:t>
            </w:r>
            <w:proofErr w:type="spellEnd"/>
          </w:p>
        </w:tc>
        <w:tc>
          <w:tcPr>
            <w:tcW w:w="2268" w:type="dxa"/>
          </w:tcPr>
          <w:p w14:paraId="4720880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Iraq (Lived USA)</w:t>
            </w:r>
          </w:p>
        </w:tc>
      </w:tr>
      <w:tr w:rsidR="0075399F" w14:paraId="757CEC90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3A6B80B9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4936154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ADBC127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B8DC605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8F260E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3309ECF2" w14:textId="77777777" w:rsidTr="00CB652B">
        <w:tc>
          <w:tcPr>
            <w:tcW w:w="1843" w:type="dxa"/>
            <w:vMerge w:val="restart"/>
          </w:tcPr>
          <w:p w14:paraId="548C3E4E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Mr Long</w:t>
            </w:r>
          </w:p>
        </w:tc>
        <w:tc>
          <w:tcPr>
            <w:tcW w:w="1372" w:type="dxa"/>
            <w:vMerge w:val="restart"/>
          </w:tcPr>
          <w:p w14:paraId="233F290E" w14:textId="36447BE0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5&amp;6</w:t>
            </w:r>
          </w:p>
        </w:tc>
        <w:tc>
          <w:tcPr>
            <w:tcW w:w="1463" w:type="dxa"/>
          </w:tcPr>
          <w:p w14:paraId="4916B515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072DCCE9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Sandra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Silberzweig</w:t>
            </w:r>
            <w:proofErr w:type="spellEnd"/>
          </w:p>
        </w:tc>
        <w:tc>
          <w:tcPr>
            <w:tcW w:w="2268" w:type="dxa"/>
          </w:tcPr>
          <w:p w14:paraId="031AB7C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Canada</w:t>
            </w:r>
          </w:p>
        </w:tc>
      </w:tr>
      <w:tr w:rsidR="0075399F" w14:paraId="3D0D589D" w14:textId="77777777" w:rsidTr="00CB652B">
        <w:tc>
          <w:tcPr>
            <w:tcW w:w="1843" w:type="dxa"/>
            <w:vMerge/>
          </w:tcPr>
          <w:p w14:paraId="1ED3BF9C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3C6A76EC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B611EDD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37E9EA0A" w14:textId="630F4820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23C44EBC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265D307B" w14:textId="77777777" w:rsidTr="00CB652B">
        <w:tc>
          <w:tcPr>
            <w:tcW w:w="1843" w:type="dxa"/>
            <w:vMerge/>
          </w:tcPr>
          <w:p w14:paraId="440D6277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50874A7E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141A6C0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Architect</w:t>
            </w:r>
          </w:p>
        </w:tc>
        <w:tc>
          <w:tcPr>
            <w:tcW w:w="3119" w:type="dxa"/>
          </w:tcPr>
          <w:p w14:paraId="7EA711ED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Zaha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Hadid</w:t>
            </w:r>
            <w:proofErr w:type="spellEnd"/>
          </w:p>
        </w:tc>
        <w:tc>
          <w:tcPr>
            <w:tcW w:w="2268" w:type="dxa"/>
          </w:tcPr>
          <w:p w14:paraId="6A67ACCD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Iraq (Lived USA)</w:t>
            </w:r>
          </w:p>
        </w:tc>
      </w:tr>
      <w:tr w:rsidR="0075399F" w14:paraId="7310B47D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6019A9C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539277D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50BDFA0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38ECE46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8C2268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399F" w14:paraId="6B073D37" w14:textId="77777777" w:rsidTr="00CB652B">
        <w:tc>
          <w:tcPr>
            <w:tcW w:w="1843" w:type="dxa"/>
            <w:vMerge w:val="restart"/>
          </w:tcPr>
          <w:p w14:paraId="62E90EE7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Mr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Moule</w:t>
            </w:r>
            <w:proofErr w:type="spellEnd"/>
          </w:p>
        </w:tc>
        <w:tc>
          <w:tcPr>
            <w:tcW w:w="1372" w:type="dxa"/>
            <w:vMerge w:val="restart"/>
          </w:tcPr>
          <w:p w14:paraId="21ED988C" w14:textId="7C5105D5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="00CB652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5&amp;6 </w:t>
            </w:r>
          </w:p>
        </w:tc>
        <w:tc>
          <w:tcPr>
            <w:tcW w:w="1463" w:type="dxa"/>
          </w:tcPr>
          <w:p w14:paraId="33020A87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705AA472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Raewyn Harris</w:t>
            </w:r>
          </w:p>
        </w:tc>
        <w:tc>
          <w:tcPr>
            <w:tcW w:w="2268" w:type="dxa"/>
          </w:tcPr>
          <w:p w14:paraId="6063AD96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New Zealand</w:t>
            </w:r>
          </w:p>
        </w:tc>
      </w:tr>
      <w:tr w:rsidR="0075399F" w14:paraId="148228D0" w14:textId="77777777" w:rsidTr="00CB652B">
        <w:tc>
          <w:tcPr>
            <w:tcW w:w="1843" w:type="dxa"/>
            <w:vMerge/>
          </w:tcPr>
          <w:p w14:paraId="0FC44C2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78A99694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D02B0FE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Artist</w:t>
            </w:r>
          </w:p>
        </w:tc>
        <w:tc>
          <w:tcPr>
            <w:tcW w:w="3119" w:type="dxa"/>
          </w:tcPr>
          <w:p w14:paraId="0B4CB241" w14:textId="5C4ED21C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Jeremy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Sicile</w:t>
            </w:r>
            <w:proofErr w:type="spellEnd"/>
            <w:r w:rsidR="00617F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- Kira</w:t>
            </w:r>
          </w:p>
        </w:tc>
        <w:tc>
          <w:tcPr>
            <w:tcW w:w="2268" w:type="dxa"/>
          </w:tcPr>
          <w:p w14:paraId="185F2103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France</w:t>
            </w:r>
          </w:p>
        </w:tc>
      </w:tr>
      <w:tr w:rsidR="0075399F" w14:paraId="1772BC17" w14:textId="77777777" w:rsidTr="00CB652B">
        <w:tc>
          <w:tcPr>
            <w:tcW w:w="1843" w:type="dxa"/>
            <w:vMerge/>
          </w:tcPr>
          <w:p w14:paraId="60647A4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14:paraId="09B47B12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BE223A0" w14:textId="77777777" w:rsidR="0075399F" w:rsidRPr="00CB652B" w:rsidRDefault="0075399F" w:rsidP="006A70C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b/>
                <w:sz w:val="24"/>
                <w:szCs w:val="24"/>
              </w:rPr>
              <w:t>Architect</w:t>
            </w:r>
          </w:p>
        </w:tc>
        <w:tc>
          <w:tcPr>
            <w:tcW w:w="3119" w:type="dxa"/>
          </w:tcPr>
          <w:p w14:paraId="5D7D92E8" w14:textId="77777777" w:rsidR="0075399F" w:rsidRPr="00CB652B" w:rsidRDefault="0075399F" w:rsidP="006A70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Zaha</w:t>
            </w:r>
            <w:proofErr w:type="spellEnd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Hadid</w:t>
            </w:r>
            <w:proofErr w:type="spellEnd"/>
          </w:p>
        </w:tc>
        <w:tc>
          <w:tcPr>
            <w:tcW w:w="2268" w:type="dxa"/>
          </w:tcPr>
          <w:p w14:paraId="3579A9C5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652B">
              <w:rPr>
                <w:rFonts w:asciiTheme="minorHAnsi" w:hAnsiTheme="minorHAnsi" w:cstheme="minorHAnsi"/>
                <w:sz w:val="24"/>
                <w:szCs w:val="24"/>
              </w:rPr>
              <w:t>Iraq (Lived USA)</w:t>
            </w:r>
          </w:p>
        </w:tc>
      </w:tr>
      <w:tr w:rsidR="0075399F" w14:paraId="41A56542" w14:textId="77777777" w:rsidTr="00CB652B">
        <w:tc>
          <w:tcPr>
            <w:tcW w:w="1843" w:type="dxa"/>
            <w:shd w:val="clear" w:color="auto" w:fill="D9D9D9" w:themeFill="background1" w:themeFillShade="D9"/>
          </w:tcPr>
          <w:p w14:paraId="27A689CF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14:paraId="3B01A0A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487D8B20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34F1DA6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D3126AB" w14:textId="77777777" w:rsidR="0075399F" w:rsidRPr="00CB652B" w:rsidRDefault="0075399F" w:rsidP="006A70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ED2820" w14:textId="66DD0F3B" w:rsidR="00A17A06" w:rsidRDefault="00A17A06" w:rsidP="00A17A06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14:paraId="499E3907" w14:textId="55FE9F47" w:rsidR="006E2A7B" w:rsidRDefault="006E2A7B" w:rsidP="00A17A06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14:paraId="7715CF50" w14:textId="7B3B13B1" w:rsidR="006E2A7B" w:rsidRDefault="006E2A7B" w:rsidP="006E2A7B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246F6902" w14:textId="77777777" w:rsidR="006E2A7B" w:rsidRDefault="006E2A7B" w:rsidP="006E2A7B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30F3D1BF" w14:textId="2A463A6A" w:rsidR="006E2A7B" w:rsidRPr="00CB652B" w:rsidRDefault="006E2A7B" w:rsidP="006E2A7B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B652B">
        <w:rPr>
          <w:rFonts w:asciiTheme="minorHAnsi" w:hAnsiTheme="minorHAnsi" w:cstheme="minorHAnsi"/>
          <w:b/>
          <w:color w:val="0070C0"/>
          <w:sz w:val="32"/>
          <w:szCs w:val="32"/>
        </w:rPr>
        <w:t>Creative Breakfast</w:t>
      </w:r>
    </w:p>
    <w:p w14:paraId="31060BEB" w14:textId="77777777" w:rsidR="006E2A7B" w:rsidRPr="00671976" w:rsidRDefault="006E2A7B" w:rsidP="006E2A7B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8874FD">
        <w:rPr>
          <w:rFonts w:asciiTheme="minorHAnsi" w:hAnsiTheme="minorHAnsi" w:cstheme="minorHAnsi"/>
          <w:sz w:val="26"/>
          <w:szCs w:val="26"/>
        </w:rPr>
        <w:t xml:space="preserve">You are invited into school to be part of our ‘Community Art Display’. Parents and children are invited to come into school on </w:t>
      </w:r>
      <w:r w:rsidRPr="008874FD">
        <w:rPr>
          <w:rFonts w:asciiTheme="minorHAnsi" w:hAnsiTheme="minorHAnsi" w:cstheme="minorHAnsi"/>
          <w:b/>
          <w:sz w:val="26"/>
          <w:szCs w:val="26"/>
        </w:rPr>
        <w:t>Tuesday 2</w:t>
      </w:r>
      <w:r>
        <w:rPr>
          <w:rFonts w:asciiTheme="minorHAnsi" w:hAnsiTheme="minorHAnsi" w:cstheme="minorHAnsi"/>
          <w:b/>
          <w:sz w:val="26"/>
          <w:szCs w:val="26"/>
        </w:rPr>
        <w:t>5</w:t>
      </w:r>
      <w:r w:rsidRPr="008874FD">
        <w:rPr>
          <w:rFonts w:asciiTheme="minorHAnsi" w:hAnsiTheme="minorHAnsi" w:cstheme="minorHAnsi"/>
          <w:b/>
          <w:sz w:val="26"/>
          <w:szCs w:val="26"/>
          <w:vertAlign w:val="superscript"/>
        </w:rPr>
        <w:t>th</w:t>
      </w:r>
      <w:r w:rsidRPr="008874FD">
        <w:rPr>
          <w:rFonts w:asciiTheme="minorHAnsi" w:hAnsiTheme="minorHAnsi" w:cstheme="minorHAnsi"/>
          <w:b/>
          <w:sz w:val="26"/>
          <w:szCs w:val="26"/>
        </w:rPr>
        <w:t xml:space="preserve"> June</w:t>
      </w:r>
      <w:r w:rsidRPr="008874FD">
        <w:rPr>
          <w:rFonts w:asciiTheme="minorHAnsi" w:hAnsiTheme="minorHAnsi" w:cstheme="minorHAnsi"/>
          <w:sz w:val="26"/>
          <w:szCs w:val="26"/>
        </w:rPr>
        <w:t xml:space="preserve"> at 8:15am to</w:t>
      </w:r>
      <w:r>
        <w:rPr>
          <w:rFonts w:asciiTheme="minorHAnsi" w:hAnsiTheme="minorHAnsi" w:cstheme="minorHAnsi"/>
          <w:sz w:val="26"/>
          <w:szCs w:val="26"/>
        </w:rPr>
        <w:t xml:space="preserve"> weave a circle</w:t>
      </w:r>
      <w:r w:rsidRPr="008874FD">
        <w:rPr>
          <w:rFonts w:asciiTheme="minorHAnsi" w:hAnsiTheme="minorHAnsi" w:cstheme="minorHAnsi"/>
          <w:sz w:val="26"/>
          <w:szCs w:val="26"/>
        </w:rPr>
        <w:t xml:space="preserve">. </w:t>
      </w:r>
      <w:r w:rsidRPr="00671976">
        <w:rPr>
          <w:rFonts w:asciiTheme="minorHAnsi" w:eastAsiaTheme="minorHAnsi" w:hAnsiTheme="minorHAnsi" w:cstheme="minorBidi"/>
          <w:sz w:val="26"/>
          <w:szCs w:val="26"/>
          <w:lang w:eastAsia="en-US"/>
        </w:rPr>
        <w:t>So why are we decorating circles</w:t>
      </w:r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? </w:t>
      </w:r>
      <w:r w:rsidRPr="00671976">
        <w:rPr>
          <w:rFonts w:asciiTheme="minorHAnsi" w:eastAsiaTheme="minorHAnsi" w:hAnsiTheme="minorHAnsi" w:cs="Arial"/>
          <w:i/>
          <w:color w:val="222222"/>
          <w:sz w:val="26"/>
          <w:szCs w:val="26"/>
          <w:shd w:val="clear" w:color="auto" w:fill="FFFFFF"/>
          <w:lang w:eastAsia="en-US"/>
        </w:rPr>
        <w:t>A </w:t>
      </w:r>
      <w:r w:rsidRPr="00671976">
        <w:rPr>
          <w:rFonts w:asciiTheme="minorHAnsi" w:eastAsiaTheme="minorHAnsi" w:hAnsiTheme="minorHAnsi" w:cs="Arial"/>
          <w:b/>
          <w:bCs/>
          <w:i/>
          <w:color w:val="222222"/>
          <w:sz w:val="26"/>
          <w:szCs w:val="26"/>
          <w:shd w:val="clear" w:color="auto" w:fill="FFFFFF"/>
          <w:lang w:eastAsia="en-US"/>
        </w:rPr>
        <w:t>circle</w:t>
      </w:r>
      <w:r w:rsidRPr="00671976">
        <w:rPr>
          <w:rFonts w:asciiTheme="minorHAnsi" w:eastAsiaTheme="minorHAnsi" w:hAnsiTheme="minorHAnsi" w:cs="Arial"/>
          <w:i/>
          <w:color w:val="222222"/>
          <w:sz w:val="26"/>
          <w:szCs w:val="26"/>
          <w:shd w:val="clear" w:color="auto" w:fill="FFFFFF"/>
          <w:lang w:eastAsia="en-US"/>
        </w:rPr>
        <w:t> is the perfect representation of completeness. It is a never-ending line, balanced, and often a symbol of unity, infinity and eternity within works of art.</w:t>
      </w:r>
      <w:r w:rsidRPr="00671976">
        <w:rPr>
          <w:rFonts w:asciiTheme="minorHAnsi" w:eastAsiaTheme="minorHAnsi" w:hAnsiTheme="minorHAnsi" w:cs="Arial"/>
          <w:color w:val="222222"/>
          <w:sz w:val="26"/>
          <w:szCs w:val="26"/>
          <w:shd w:val="clear" w:color="auto" w:fill="FFFFFF"/>
          <w:lang w:eastAsia="en-US"/>
        </w:rPr>
        <w:t> </w:t>
      </w:r>
      <w:r w:rsidRPr="00671976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</w:p>
    <w:p w14:paraId="5003F157" w14:textId="77777777" w:rsidR="006E2A7B" w:rsidRDefault="006E2A7B" w:rsidP="006E2A7B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 xml:space="preserve">There will be a variety of </w:t>
      </w:r>
      <w:r>
        <w:rPr>
          <w:rFonts w:asciiTheme="minorHAnsi" w:hAnsiTheme="minorHAnsi" w:cstheme="minorHAnsi"/>
          <w:sz w:val="26"/>
          <w:szCs w:val="26"/>
        </w:rPr>
        <w:t xml:space="preserve">wool, yarn and ribbons </w:t>
      </w:r>
      <w:r w:rsidRPr="008874FD">
        <w:rPr>
          <w:rFonts w:asciiTheme="minorHAnsi" w:hAnsiTheme="minorHAnsi" w:cstheme="minorHAnsi"/>
          <w:sz w:val="26"/>
          <w:szCs w:val="26"/>
        </w:rPr>
        <w:t xml:space="preserve">to explore and use.  If you are unable to attend the creative breakfast, you can create your </w:t>
      </w:r>
      <w:r>
        <w:rPr>
          <w:rFonts w:asciiTheme="minorHAnsi" w:hAnsiTheme="minorHAnsi" w:cstheme="minorHAnsi"/>
          <w:sz w:val="26"/>
          <w:szCs w:val="26"/>
        </w:rPr>
        <w:t>circle</w:t>
      </w:r>
      <w:r w:rsidRPr="008874FD">
        <w:rPr>
          <w:rFonts w:asciiTheme="minorHAnsi" w:hAnsiTheme="minorHAnsi" w:cstheme="minorHAnsi"/>
          <w:sz w:val="26"/>
          <w:szCs w:val="26"/>
        </w:rPr>
        <w:t xml:space="preserve"> at home and send it in.  </w:t>
      </w:r>
      <w:r>
        <w:rPr>
          <w:rFonts w:asciiTheme="minorHAnsi" w:hAnsiTheme="minorHAnsi" w:cstheme="minorHAnsi"/>
          <w:sz w:val="26"/>
          <w:szCs w:val="26"/>
        </w:rPr>
        <w:t>Please collect a cardboard circle from the school office if you would like to do this.</w:t>
      </w:r>
      <w:r w:rsidRPr="008874FD">
        <w:rPr>
          <w:rFonts w:asciiTheme="minorHAnsi" w:hAnsiTheme="minorHAnsi" w:cstheme="minorHAnsi"/>
          <w:sz w:val="26"/>
          <w:szCs w:val="26"/>
        </w:rPr>
        <w:t xml:space="preserve">  For those who can attend we will provide a </w:t>
      </w:r>
      <w:r>
        <w:rPr>
          <w:rFonts w:asciiTheme="minorHAnsi" w:hAnsiTheme="minorHAnsi" w:cstheme="minorHAnsi"/>
          <w:sz w:val="26"/>
          <w:szCs w:val="26"/>
        </w:rPr>
        <w:t>pastry</w:t>
      </w:r>
      <w:r w:rsidRPr="008874FD">
        <w:rPr>
          <w:rFonts w:asciiTheme="minorHAnsi" w:hAnsiTheme="minorHAnsi" w:cstheme="minorHAnsi"/>
          <w:sz w:val="26"/>
          <w:szCs w:val="26"/>
        </w:rPr>
        <w:t xml:space="preserve"> and some juice!  We can’t wait to see everyone’s creative flair in action and your completed works of art! </w:t>
      </w:r>
      <w:r>
        <w:rPr>
          <w:rFonts w:asciiTheme="minorHAnsi" w:hAnsiTheme="minorHAnsi" w:cstheme="minorHAnsi"/>
          <w:sz w:val="26"/>
          <w:szCs w:val="26"/>
        </w:rPr>
        <w:t xml:space="preserve">  All the circle</w:t>
      </w:r>
      <w:r w:rsidRPr="008874FD">
        <w:rPr>
          <w:rFonts w:asciiTheme="minorHAnsi" w:hAnsiTheme="minorHAnsi" w:cstheme="minorHAnsi"/>
          <w:sz w:val="26"/>
          <w:szCs w:val="26"/>
        </w:rPr>
        <w:t xml:space="preserve">s will then become part of a wonderful display at </w:t>
      </w:r>
    </w:p>
    <w:p w14:paraId="424E6E92" w14:textId="2EAC5E04" w:rsidR="006E2A7B" w:rsidRDefault="006E2A7B" w:rsidP="006E2A7B">
      <w:pPr>
        <w:rPr>
          <w:rFonts w:asciiTheme="minorHAnsi" w:hAnsiTheme="minorHAnsi" w:cstheme="minorHAnsi"/>
          <w:sz w:val="26"/>
          <w:szCs w:val="26"/>
        </w:rPr>
      </w:pPr>
      <w:proofErr w:type="gramStart"/>
      <w:r w:rsidRPr="008874FD">
        <w:rPr>
          <w:rFonts w:asciiTheme="minorHAnsi" w:hAnsiTheme="minorHAnsi" w:cstheme="minorHAnsi"/>
          <w:sz w:val="26"/>
          <w:szCs w:val="26"/>
        </w:rPr>
        <w:t>school</w:t>
      </w:r>
      <w:proofErr w:type="gramEnd"/>
      <w:r w:rsidRPr="008874F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celebrating unity</w:t>
      </w:r>
      <w:r w:rsidRPr="008874FD">
        <w:rPr>
          <w:rFonts w:asciiTheme="minorHAnsi" w:hAnsiTheme="minorHAnsi" w:cstheme="minorHAnsi"/>
          <w:sz w:val="26"/>
          <w:szCs w:val="26"/>
        </w:rPr>
        <w:t xml:space="preserve">! </w:t>
      </w:r>
      <w:r w:rsidRPr="00B54D32">
        <w:rPr>
          <w:rFonts w:asciiTheme="minorHAnsi" w:hAnsiTheme="minorHAnsi" w:cstheme="minorHAnsi"/>
          <w:b/>
          <w:sz w:val="26"/>
          <w:szCs w:val="26"/>
        </w:rPr>
        <w:t>Please complete the Google form (link below) if you are able to come to the creative breakfast so we can cater accordingly.</w:t>
      </w:r>
      <w:bookmarkStart w:id="0" w:name="_GoBack"/>
      <w:bookmarkEnd w:id="0"/>
      <w:r w:rsidRPr="008874FD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259F9985" w14:textId="20FB64EE" w:rsidR="006E2A7B" w:rsidRDefault="006E2A7B" w:rsidP="006E2A7B">
      <w:pPr>
        <w:rPr>
          <w:rFonts w:asciiTheme="minorHAnsi" w:hAnsiTheme="minorHAnsi" w:cstheme="minorHAnsi"/>
          <w:sz w:val="26"/>
          <w:szCs w:val="26"/>
        </w:rPr>
      </w:pPr>
    </w:p>
    <w:p w14:paraId="5518856E" w14:textId="516890D6" w:rsidR="006E2A7B" w:rsidRDefault="00B54D32" w:rsidP="006E2A7B">
      <w:pPr>
        <w:rPr>
          <w:rFonts w:asciiTheme="minorHAnsi" w:hAnsiTheme="minorHAnsi" w:cstheme="minorHAnsi"/>
          <w:sz w:val="26"/>
          <w:szCs w:val="26"/>
        </w:rPr>
      </w:pPr>
      <w:hyperlink r:id="rId15" w:history="1">
        <w:r w:rsidRPr="00185D33">
          <w:rPr>
            <w:rStyle w:val="Hyperlink"/>
            <w:rFonts w:asciiTheme="minorHAnsi" w:hAnsiTheme="minorHAnsi" w:cstheme="minorHAnsi"/>
            <w:sz w:val="26"/>
            <w:szCs w:val="26"/>
          </w:rPr>
          <w:t>https://docs.google.com/forms/d/e/1FAIpQLSf6Cl2sE6-tmDYfOCAlr_OUwoFUXEMWMpCYEaxJnX09dwxRKA/viewform?vc=0&amp;c=0&amp;w=1&amp;flr=0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5F4BA51" w14:textId="77777777" w:rsidR="006E2A7B" w:rsidRDefault="006E2A7B" w:rsidP="006E2A7B">
      <w:pPr>
        <w:rPr>
          <w:rFonts w:asciiTheme="minorHAnsi" w:hAnsiTheme="minorHAnsi" w:cstheme="minorHAnsi"/>
          <w:sz w:val="26"/>
          <w:szCs w:val="26"/>
        </w:rPr>
      </w:pPr>
    </w:p>
    <w:p w14:paraId="289CA91E" w14:textId="77777777" w:rsidR="006E2A7B" w:rsidRPr="008874FD" w:rsidRDefault="006E2A7B" w:rsidP="006E2A7B">
      <w:pPr>
        <w:rPr>
          <w:rFonts w:asciiTheme="minorHAnsi" w:hAnsiTheme="minorHAnsi" w:cstheme="minorHAnsi"/>
          <w:sz w:val="26"/>
          <w:szCs w:val="26"/>
        </w:rPr>
      </w:pPr>
    </w:p>
    <w:p w14:paraId="01CCE5C1" w14:textId="5E8A1D57" w:rsidR="006E2A7B" w:rsidRPr="00CB652B" w:rsidRDefault="00671976" w:rsidP="00326B40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B652B">
        <w:rPr>
          <w:rFonts w:asciiTheme="minorHAnsi" w:hAnsiTheme="minorHAnsi" w:cstheme="minorHAnsi"/>
          <w:b/>
          <w:color w:val="0070C0"/>
          <w:sz w:val="32"/>
          <w:szCs w:val="32"/>
        </w:rPr>
        <w:t>Bicycle Wheels</w:t>
      </w:r>
      <w:r w:rsidR="0075399F" w:rsidRPr="00CB652B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&amp; Wool</w:t>
      </w:r>
      <w:r w:rsidR="006E2A7B">
        <w:rPr>
          <w:rFonts w:asciiTheme="minorHAnsi" w:hAnsiTheme="minorHAnsi" w:cstheme="minorHAnsi"/>
          <w:b/>
          <w:noProof/>
          <w:color w:val="0070C0"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15E17EF2" wp14:editId="02A26357">
            <wp:simplePos x="0" y="0"/>
            <wp:positionH relativeFrom="margin">
              <wp:posOffset>0</wp:posOffset>
            </wp:positionH>
            <wp:positionV relativeFrom="paragraph">
              <wp:posOffset>12700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0" name="Picture 10" descr="C:\Users\Dtaylor\AppData\Local\Microsoft\Windows\INetCache\Content.MSO\8665F0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taylor\AppData\Local\Microsoft\Windows\INetCache\Content.MSO\8665F09F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010D" w14:textId="26626BE3" w:rsidR="00470A76" w:rsidRPr="00CB652B" w:rsidRDefault="00AF55B7" w:rsidP="00326B40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>Another exciting project</w:t>
      </w:r>
      <w:r w:rsidR="009B4B03" w:rsidRPr="008874FD">
        <w:rPr>
          <w:rFonts w:asciiTheme="minorHAnsi" w:hAnsiTheme="minorHAnsi" w:cstheme="minorHAnsi"/>
          <w:sz w:val="26"/>
          <w:szCs w:val="26"/>
        </w:rPr>
        <w:t xml:space="preserve"> the children w</w:t>
      </w:r>
      <w:r w:rsidR="00555AA9">
        <w:rPr>
          <w:rFonts w:asciiTheme="minorHAnsi" w:hAnsiTheme="minorHAnsi" w:cstheme="minorHAnsi"/>
          <w:sz w:val="26"/>
          <w:szCs w:val="26"/>
        </w:rPr>
        <w:t>ill be involved in will be</w:t>
      </w:r>
      <w:r w:rsidR="00671976">
        <w:rPr>
          <w:rFonts w:asciiTheme="minorHAnsi" w:hAnsiTheme="minorHAnsi" w:cstheme="minorHAnsi"/>
          <w:sz w:val="26"/>
          <w:szCs w:val="26"/>
        </w:rPr>
        <w:t xml:space="preserve"> weaving into wheels</w:t>
      </w:r>
      <w:r w:rsidR="009B4B03" w:rsidRPr="008874FD">
        <w:rPr>
          <w:rFonts w:asciiTheme="minorHAnsi" w:hAnsiTheme="minorHAnsi" w:cstheme="minorHAnsi"/>
          <w:sz w:val="26"/>
          <w:szCs w:val="26"/>
        </w:rPr>
        <w:t xml:space="preserve">. </w:t>
      </w:r>
      <w:r w:rsidR="00175036" w:rsidRPr="008874FD">
        <w:rPr>
          <w:rFonts w:asciiTheme="minorHAnsi" w:hAnsiTheme="minorHAnsi" w:cstheme="minorHAnsi"/>
          <w:b/>
          <w:sz w:val="26"/>
          <w:szCs w:val="26"/>
        </w:rPr>
        <w:t xml:space="preserve">For this creation </w:t>
      </w:r>
      <w:r w:rsidR="009B4B03" w:rsidRPr="008874FD">
        <w:rPr>
          <w:rFonts w:asciiTheme="minorHAnsi" w:hAnsiTheme="minorHAnsi" w:cstheme="minorHAnsi"/>
          <w:b/>
          <w:sz w:val="26"/>
          <w:szCs w:val="26"/>
        </w:rPr>
        <w:t>we will require</w:t>
      </w:r>
      <w:r w:rsidR="0075399F">
        <w:rPr>
          <w:rFonts w:asciiTheme="minorHAnsi" w:hAnsiTheme="minorHAnsi" w:cstheme="minorHAnsi"/>
          <w:b/>
          <w:sz w:val="26"/>
          <w:szCs w:val="26"/>
        </w:rPr>
        <w:t xml:space="preserve"> wool, ribbon, yarn, beads and</w:t>
      </w:r>
      <w:r w:rsidR="00671976">
        <w:rPr>
          <w:rFonts w:asciiTheme="minorHAnsi" w:hAnsiTheme="minorHAnsi" w:cstheme="minorHAnsi"/>
          <w:b/>
          <w:sz w:val="26"/>
          <w:szCs w:val="26"/>
        </w:rPr>
        <w:t xml:space="preserve"> old bicycle (or pram) wheels with </w:t>
      </w:r>
      <w:r w:rsidR="007B3662">
        <w:rPr>
          <w:rFonts w:asciiTheme="minorHAnsi" w:hAnsiTheme="minorHAnsi" w:cstheme="minorHAnsi"/>
          <w:b/>
          <w:sz w:val="26"/>
          <w:szCs w:val="26"/>
        </w:rPr>
        <w:t>spokes,</w:t>
      </w:r>
      <w:r w:rsidR="009B4B03" w:rsidRPr="008874FD">
        <w:rPr>
          <w:rFonts w:asciiTheme="minorHAnsi" w:hAnsiTheme="minorHAnsi" w:cstheme="minorHAnsi"/>
          <w:b/>
          <w:sz w:val="26"/>
          <w:szCs w:val="26"/>
        </w:rPr>
        <w:t xml:space="preserve"> so please could you donate any you may have</w:t>
      </w:r>
      <w:r w:rsidR="00617F6D">
        <w:rPr>
          <w:rFonts w:asciiTheme="minorHAnsi" w:hAnsiTheme="minorHAnsi" w:cstheme="minorHAnsi"/>
          <w:b/>
          <w:sz w:val="26"/>
          <w:szCs w:val="26"/>
        </w:rPr>
        <w:t xml:space="preserve"> (clean ones please!!)</w:t>
      </w:r>
      <w:r w:rsidR="009B4B03" w:rsidRPr="008874FD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CB652B">
        <w:rPr>
          <w:rFonts w:asciiTheme="minorHAnsi" w:hAnsiTheme="minorHAnsi" w:cstheme="minorHAnsi"/>
          <w:sz w:val="26"/>
          <w:szCs w:val="26"/>
        </w:rPr>
        <w:t xml:space="preserve">Please hand into the office or direct to Mrs Taylor, your support is much appreciated. </w:t>
      </w:r>
    </w:p>
    <w:p w14:paraId="275DDFF4" w14:textId="1058FCD1" w:rsidR="00175036" w:rsidRPr="008874FD" w:rsidRDefault="00175036" w:rsidP="00326B40">
      <w:pPr>
        <w:rPr>
          <w:rFonts w:asciiTheme="minorHAnsi" w:hAnsiTheme="minorHAnsi" w:cstheme="minorHAnsi"/>
          <w:sz w:val="26"/>
          <w:szCs w:val="26"/>
        </w:rPr>
      </w:pPr>
    </w:p>
    <w:p w14:paraId="084D4C61" w14:textId="40E79C7E" w:rsidR="00941850" w:rsidRDefault="00941850" w:rsidP="009B4B03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8874FD">
        <w:rPr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24EAA7DE" wp14:editId="3EF13175">
            <wp:simplePos x="0" y="0"/>
            <wp:positionH relativeFrom="column">
              <wp:posOffset>4238625</wp:posOffset>
            </wp:positionH>
            <wp:positionV relativeFrom="paragraph">
              <wp:posOffset>137160</wp:posOffset>
            </wp:positionV>
            <wp:extent cx="2299335" cy="1378585"/>
            <wp:effectExtent l="0" t="0" r="5715" b="0"/>
            <wp:wrapSquare wrapText="bothSides"/>
            <wp:docPr id="8" name="Picture 8" descr="620+ Brazil Carnival Parade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0+ Brazil Carnival Parade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FDD3E" w14:textId="6C89DAEA" w:rsidR="006E2A7B" w:rsidRPr="006E2A7B" w:rsidRDefault="009B4B03" w:rsidP="009B4B03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617F6D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Carnival Procession </w:t>
      </w:r>
    </w:p>
    <w:p w14:paraId="0DCF28D8" w14:textId="0332C5AB" w:rsidR="00470A76" w:rsidRPr="008874FD" w:rsidRDefault="00470A76" w:rsidP="00326B40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 xml:space="preserve">We will end the week with a </w:t>
      </w:r>
      <w:r w:rsidR="00A17A06" w:rsidRPr="008874FD">
        <w:rPr>
          <w:rFonts w:asciiTheme="minorHAnsi" w:hAnsiTheme="minorHAnsi" w:cstheme="minorHAnsi"/>
          <w:sz w:val="26"/>
          <w:szCs w:val="26"/>
        </w:rPr>
        <w:t xml:space="preserve">fabulous </w:t>
      </w:r>
      <w:r w:rsidRPr="008874FD">
        <w:rPr>
          <w:rFonts w:asciiTheme="minorHAnsi" w:hAnsiTheme="minorHAnsi" w:cstheme="minorHAnsi"/>
          <w:sz w:val="26"/>
          <w:szCs w:val="26"/>
        </w:rPr>
        <w:t xml:space="preserve">Carnival procession.  </w:t>
      </w:r>
      <w:r w:rsidR="009B4B03" w:rsidRPr="008874FD">
        <w:rPr>
          <w:rFonts w:asciiTheme="minorHAnsi" w:hAnsiTheme="minorHAnsi" w:cstheme="minorHAnsi"/>
          <w:sz w:val="26"/>
          <w:szCs w:val="26"/>
        </w:rPr>
        <w:t>T</w:t>
      </w:r>
      <w:r w:rsidR="00A17A06" w:rsidRPr="008874FD">
        <w:rPr>
          <w:rFonts w:asciiTheme="minorHAnsi" w:hAnsiTheme="minorHAnsi" w:cstheme="minorHAnsi"/>
          <w:sz w:val="26"/>
          <w:szCs w:val="26"/>
        </w:rPr>
        <w:t xml:space="preserve">he </w:t>
      </w:r>
      <w:r w:rsidR="009B4B03" w:rsidRPr="008874FD">
        <w:rPr>
          <w:rFonts w:asciiTheme="minorHAnsi" w:hAnsiTheme="minorHAnsi" w:cstheme="minorHAnsi"/>
          <w:sz w:val="26"/>
          <w:szCs w:val="26"/>
        </w:rPr>
        <w:t>procession will be le</w:t>
      </w:r>
      <w:r w:rsidRPr="008874FD">
        <w:rPr>
          <w:rFonts w:asciiTheme="minorHAnsi" w:hAnsiTheme="minorHAnsi" w:cstheme="minorHAnsi"/>
          <w:sz w:val="26"/>
          <w:szCs w:val="26"/>
        </w:rPr>
        <w:t xml:space="preserve">d by </w:t>
      </w:r>
      <w:r w:rsidR="009B4B03" w:rsidRPr="008874FD">
        <w:rPr>
          <w:rFonts w:asciiTheme="minorHAnsi" w:hAnsiTheme="minorHAnsi" w:cstheme="minorHAnsi"/>
          <w:sz w:val="26"/>
          <w:szCs w:val="26"/>
        </w:rPr>
        <w:t xml:space="preserve">the Steyning Grammar School Samba Band. </w:t>
      </w:r>
      <w:r w:rsidR="00D710F7" w:rsidRPr="008874FD">
        <w:rPr>
          <w:rFonts w:asciiTheme="minorHAnsi" w:hAnsiTheme="minorHAnsi" w:cstheme="minorHAnsi"/>
          <w:sz w:val="26"/>
          <w:szCs w:val="26"/>
        </w:rPr>
        <w:t xml:space="preserve">We will be singing </w:t>
      </w:r>
      <w:r w:rsidR="0075399F">
        <w:rPr>
          <w:rFonts w:asciiTheme="minorHAnsi" w:hAnsiTheme="minorHAnsi" w:cstheme="minorHAnsi"/>
          <w:sz w:val="26"/>
          <w:szCs w:val="26"/>
        </w:rPr>
        <w:t>a variety of songs a</w:t>
      </w:r>
      <w:r w:rsidR="00D710F7" w:rsidRPr="008874FD">
        <w:rPr>
          <w:rFonts w:asciiTheme="minorHAnsi" w:hAnsiTheme="minorHAnsi" w:cstheme="minorHAnsi"/>
          <w:sz w:val="26"/>
          <w:szCs w:val="26"/>
        </w:rPr>
        <w:t>s a whole school to end our celebrations.</w:t>
      </w:r>
    </w:p>
    <w:p w14:paraId="09F97725" w14:textId="18840687" w:rsidR="00941850" w:rsidRDefault="00941850" w:rsidP="008874FD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45F2BE73" w14:textId="113F9211" w:rsidR="008874FD" w:rsidRDefault="008874FD" w:rsidP="008874FD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617F6D">
        <w:rPr>
          <w:rFonts w:asciiTheme="minorHAnsi" w:hAnsiTheme="minorHAnsi" w:cstheme="minorHAnsi"/>
          <w:b/>
          <w:color w:val="0070C0"/>
          <w:sz w:val="32"/>
          <w:szCs w:val="32"/>
        </w:rPr>
        <w:t>Competition</w:t>
      </w:r>
    </w:p>
    <w:p w14:paraId="0C811913" w14:textId="57D01AD2" w:rsidR="008874FD" w:rsidRPr="008874FD" w:rsidRDefault="008874FD" w:rsidP="008874FD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 xml:space="preserve">Please </w:t>
      </w:r>
      <w:r w:rsidR="00617F6D">
        <w:rPr>
          <w:rFonts w:asciiTheme="minorHAnsi" w:hAnsiTheme="minorHAnsi" w:cstheme="minorHAnsi"/>
          <w:sz w:val="26"/>
          <w:szCs w:val="26"/>
        </w:rPr>
        <w:t xml:space="preserve">see the separate letter giving </w:t>
      </w:r>
      <w:r w:rsidRPr="008874FD">
        <w:rPr>
          <w:rFonts w:asciiTheme="minorHAnsi" w:hAnsiTheme="minorHAnsi" w:cstheme="minorHAnsi"/>
          <w:sz w:val="26"/>
          <w:szCs w:val="26"/>
        </w:rPr>
        <w:t>information about an exciting competition we will be</w:t>
      </w:r>
      <w:r w:rsidR="00941850">
        <w:rPr>
          <w:rFonts w:asciiTheme="minorHAnsi" w:hAnsiTheme="minorHAnsi" w:cstheme="minorHAnsi"/>
          <w:sz w:val="26"/>
          <w:szCs w:val="26"/>
        </w:rPr>
        <w:t xml:space="preserve"> running to accompany</w:t>
      </w:r>
      <w:r w:rsidR="00617F6D">
        <w:rPr>
          <w:rFonts w:asciiTheme="minorHAnsi" w:hAnsiTheme="minorHAnsi" w:cstheme="minorHAnsi"/>
          <w:sz w:val="26"/>
          <w:szCs w:val="26"/>
        </w:rPr>
        <w:t xml:space="preserve"> Arts Week. Closing date is 28</w:t>
      </w:r>
      <w:r w:rsidR="00617F6D" w:rsidRPr="00617F6D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="00617F6D">
        <w:rPr>
          <w:rFonts w:asciiTheme="minorHAnsi" w:hAnsiTheme="minorHAnsi" w:cstheme="minorHAnsi"/>
          <w:sz w:val="26"/>
          <w:szCs w:val="26"/>
        </w:rPr>
        <w:t xml:space="preserve"> June for entries. </w:t>
      </w:r>
    </w:p>
    <w:p w14:paraId="73F4190E" w14:textId="1BFB236A" w:rsidR="00941850" w:rsidRDefault="00941850" w:rsidP="007339FB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51CB5927" w14:textId="425C8F59" w:rsidR="007339FB" w:rsidRPr="00617F6D" w:rsidRDefault="007339FB" w:rsidP="007339FB">
      <w:pPr>
        <w:rPr>
          <w:rFonts w:asciiTheme="minorHAnsi" w:hAnsiTheme="minorHAnsi" w:cstheme="minorHAnsi"/>
          <w:sz w:val="32"/>
          <w:szCs w:val="32"/>
        </w:rPr>
      </w:pPr>
      <w:r w:rsidRPr="00617F6D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Thank you FUBS </w:t>
      </w:r>
    </w:p>
    <w:p w14:paraId="76A55293" w14:textId="77777777" w:rsidR="00941850" w:rsidRDefault="00941850" w:rsidP="007339FB">
      <w:pPr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B1AE39B" wp14:editId="19D30752">
            <wp:simplePos x="0" y="0"/>
            <wp:positionH relativeFrom="column">
              <wp:posOffset>-635</wp:posOffset>
            </wp:positionH>
            <wp:positionV relativeFrom="paragraph">
              <wp:posOffset>66675</wp:posOffset>
            </wp:positionV>
            <wp:extent cx="1914525" cy="1276350"/>
            <wp:effectExtent l="0" t="0" r="9525" b="0"/>
            <wp:wrapSquare wrapText="bothSides"/>
            <wp:docPr id="3" name="Picture 3" descr="National Thank You Note Day (December 26th) | Days Of The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Thank You Note Day (December 26th) | Days Of The Y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9FB"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We are very grateful to FUBS who have helped to fund this amazing week, allowing us to have such a great selection of visitors and events, and making it so exciting for the children. </w:t>
      </w:r>
    </w:p>
    <w:p w14:paraId="5BDD0940" w14:textId="02017B8F" w:rsidR="00555AA9" w:rsidRDefault="007339FB" w:rsidP="007339FB">
      <w:pPr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</w:pPr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We would </w:t>
      </w:r>
      <w:r w:rsidR="00555AA9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also </w:t>
      </w:r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>be very grateful for any contributions from parents towards the costs of this week</w:t>
      </w:r>
      <w:r w:rsidR="00555AA9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. </w:t>
      </w:r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>Please could we suggest £</w:t>
      </w:r>
      <w:r w:rsidR="003547BA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>3</w:t>
      </w:r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 per child (as a minimum - you </w:t>
      </w:r>
      <w:r w:rsidR="00555AA9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>are welcome to contribute more if you would like</w:t>
      </w:r>
      <w:r w:rsidR="00941850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 to or are able to</w:t>
      </w:r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), payable via </w:t>
      </w:r>
      <w:proofErr w:type="spellStart"/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>sQuid</w:t>
      </w:r>
      <w:proofErr w:type="spellEnd"/>
      <w:r w:rsidR="00617F6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. </w:t>
      </w:r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 xml:space="preserve"> </w:t>
      </w:r>
    </w:p>
    <w:p w14:paraId="52C8ED01" w14:textId="69835643" w:rsidR="00555AA9" w:rsidRDefault="00555AA9" w:rsidP="007339FB">
      <w:pPr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</w:pPr>
    </w:p>
    <w:p w14:paraId="03A97835" w14:textId="4E553A0F" w:rsidR="00941850" w:rsidRDefault="00941850" w:rsidP="007339FB">
      <w:pPr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</w:pPr>
    </w:p>
    <w:p w14:paraId="30BFD624" w14:textId="77777777" w:rsidR="006E2A7B" w:rsidRDefault="006E2A7B" w:rsidP="007339FB">
      <w:pPr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</w:pPr>
    </w:p>
    <w:p w14:paraId="34969817" w14:textId="77777777" w:rsidR="006E2A7B" w:rsidRDefault="006E2A7B" w:rsidP="007339FB">
      <w:pPr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</w:pPr>
    </w:p>
    <w:p w14:paraId="31F3FD6E" w14:textId="4A86E89C" w:rsidR="009B4B03" w:rsidRPr="008874FD" w:rsidRDefault="007339FB" w:rsidP="007339FB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iCs/>
          <w:color w:val="1F1F1F"/>
          <w:sz w:val="26"/>
          <w:szCs w:val="26"/>
          <w:bdr w:val="none" w:sz="0" w:space="0" w:color="auto" w:frame="1"/>
        </w:rPr>
        <w:t>Thank you for your continued support.</w:t>
      </w:r>
    </w:p>
    <w:p w14:paraId="15565E1D" w14:textId="7D98E1B1" w:rsidR="00941850" w:rsidRDefault="00941850" w:rsidP="00326B40">
      <w:pPr>
        <w:rPr>
          <w:rFonts w:asciiTheme="minorHAnsi" w:hAnsiTheme="minorHAnsi" w:cstheme="minorHAnsi"/>
          <w:sz w:val="26"/>
          <w:szCs w:val="26"/>
        </w:rPr>
      </w:pPr>
    </w:p>
    <w:p w14:paraId="35C26CC4" w14:textId="6E9143BF" w:rsidR="00326B40" w:rsidRPr="008874FD" w:rsidRDefault="00941850" w:rsidP="00326B40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7D96C517" wp14:editId="27CA0BDB">
            <wp:simplePos x="0" y="0"/>
            <wp:positionH relativeFrom="margin">
              <wp:posOffset>3673475</wp:posOffset>
            </wp:positionH>
            <wp:positionV relativeFrom="paragraph">
              <wp:posOffset>14605</wp:posOffset>
            </wp:positionV>
            <wp:extent cx="2548255" cy="1990725"/>
            <wp:effectExtent l="0" t="0" r="4445" b="9525"/>
            <wp:wrapSquare wrapText="bothSides"/>
            <wp:docPr id="4" name="Picture 4" descr="14,184,200+ Art And Craft Stock Photos, Pictures &amp; Royalty-Free Images -  iStock | Kids arts and crafts, Crafting,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,184,200+ Art And Craft Stock Photos, Pictures &amp; Royalty-Free Images -  iStock | Kids arts and crafts, Crafting, Craf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6"/>
          <w:szCs w:val="26"/>
        </w:rPr>
        <w:t>Yours sincerely,</w:t>
      </w:r>
    </w:p>
    <w:p w14:paraId="7ED36202" w14:textId="13E5C6E1" w:rsidR="00326B40" w:rsidRPr="008874FD" w:rsidRDefault="00326B40" w:rsidP="00326B40">
      <w:pPr>
        <w:rPr>
          <w:rFonts w:asciiTheme="minorHAnsi" w:hAnsiTheme="minorHAnsi" w:cstheme="minorHAnsi"/>
          <w:sz w:val="26"/>
          <w:szCs w:val="26"/>
        </w:rPr>
      </w:pPr>
    </w:p>
    <w:p w14:paraId="3A188950" w14:textId="0B92DF6F" w:rsidR="00326B40" w:rsidRPr="008874FD" w:rsidRDefault="00FB7053" w:rsidP="00326B40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>Dee Taylor</w:t>
      </w:r>
      <w:r w:rsidR="00326B40" w:rsidRPr="008874F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A5899F4" w14:textId="527FF41E" w:rsidR="00326B40" w:rsidRPr="008874FD" w:rsidRDefault="00FB7053" w:rsidP="00326B40">
      <w:pPr>
        <w:rPr>
          <w:rFonts w:asciiTheme="minorHAnsi" w:hAnsiTheme="minorHAnsi" w:cstheme="minorHAnsi"/>
          <w:sz w:val="26"/>
          <w:szCs w:val="26"/>
        </w:rPr>
      </w:pPr>
      <w:r w:rsidRPr="008874FD">
        <w:rPr>
          <w:rFonts w:asciiTheme="minorHAnsi" w:hAnsiTheme="minorHAnsi" w:cstheme="minorHAnsi"/>
          <w:sz w:val="26"/>
          <w:szCs w:val="26"/>
        </w:rPr>
        <w:t>Art</w:t>
      </w:r>
      <w:r w:rsidR="00C9081B" w:rsidRPr="008874FD">
        <w:rPr>
          <w:rFonts w:asciiTheme="minorHAnsi" w:hAnsiTheme="minorHAnsi" w:cstheme="minorHAnsi"/>
          <w:sz w:val="26"/>
          <w:szCs w:val="26"/>
        </w:rPr>
        <w:t xml:space="preserve">, </w:t>
      </w:r>
      <w:r w:rsidRPr="008874FD">
        <w:rPr>
          <w:rFonts w:asciiTheme="minorHAnsi" w:hAnsiTheme="minorHAnsi" w:cstheme="minorHAnsi"/>
          <w:sz w:val="26"/>
          <w:szCs w:val="26"/>
        </w:rPr>
        <w:t xml:space="preserve">Design </w:t>
      </w:r>
      <w:r w:rsidR="00C9081B" w:rsidRPr="008874FD">
        <w:rPr>
          <w:rFonts w:asciiTheme="minorHAnsi" w:hAnsiTheme="minorHAnsi" w:cstheme="minorHAnsi"/>
          <w:sz w:val="26"/>
          <w:szCs w:val="26"/>
        </w:rPr>
        <w:t xml:space="preserve">and </w:t>
      </w:r>
      <w:r w:rsidRPr="008874FD">
        <w:rPr>
          <w:rFonts w:asciiTheme="minorHAnsi" w:hAnsiTheme="minorHAnsi" w:cstheme="minorHAnsi"/>
          <w:sz w:val="26"/>
          <w:szCs w:val="26"/>
        </w:rPr>
        <w:t>Technology Leader</w:t>
      </w:r>
      <w:r w:rsidR="00326B40" w:rsidRPr="008874F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E68CC95" w14:textId="53FD98EA" w:rsidR="007339FB" w:rsidRPr="008874FD" w:rsidRDefault="007339FB" w:rsidP="00326B40">
      <w:pPr>
        <w:rPr>
          <w:rFonts w:asciiTheme="minorHAnsi" w:hAnsiTheme="minorHAnsi" w:cstheme="minorHAnsi"/>
          <w:sz w:val="26"/>
          <w:szCs w:val="26"/>
        </w:rPr>
      </w:pPr>
    </w:p>
    <w:p w14:paraId="01B74DF7" w14:textId="1C4F625F" w:rsidR="00555AA9" w:rsidRDefault="00555AA9" w:rsidP="00326B40">
      <w:pPr>
        <w:rPr>
          <w:rFonts w:asciiTheme="minorHAnsi" w:hAnsiTheme="minorHAnsi" w:cstheme="minorHAnsi"/>
          <w:sz w:val="26"/>
          <w:szCs w:val="26"/>
        </w:rPr>
      </w:pPr>
    </w:p>
    <w:p w14:paraId="200ED4B8" w14:textId="5975547D" w:rsidR="007339FB" w:rsidRDefault="007339FB" w:rsidP="00326B40">
      <w:pPr>
        <w:rPr>
          <w:rFonts w:asciiTheme="minorHAnsi" w:hAnsiTheme="minorHAnsi" w:cstheme="minorHAnsi"/>
          <w:sz w:val="28"/>
          <w:szCs w:val="24"/>
        </w:rPr>
      </w:pPr>
    </w:p>
    <w:p w14:paraId="3E58112D" w14:textId="5BDA5341" w:rsidR="007339FB" w:rsidRDefault="007339FB" w:rsidP="00326B40">
      <w:pPr>
        <w:rPr>
          <w:rFonts w:asciiTheme="minorHAnsi" w:hAnsiTheme="minorHAnsi" w:cstheme="minorHAnsi"/>
          <w:sz w:val="28"/>
          <w:szCs w:val="24"/>
        </w:rPr>
      </w:pPr>
    </w:p>
    <w:p w14:paraId="7F386255" w14:textId="31D0FBF2" w:rsidR="007339FB" w:rsidRDefault="007339FB" w:rsidP="00326B40">
      <w:pPr>
        <w:rPr>
          <w:rFonts w:asciiTheme="minorHAnsi" w:hAnsiTheme="minorHAnsi" w:cstheme="minorHAnsi"/>
          <w:sz w:val="28"/>
          <w:szCs w:val="24"/>
        </w:rPr>
      </w:pPr>
    </w:p>
    <w:p w14:paraId="2EA02D9F" w14:textId="2D8FA829" w:rsidR="00326B40" w:rsidRPr="007F7AE9" w:rsidRDefault="004B2873" w:rsidP="00941850">
      <w:pPr>
        <w:rPr>
          <w:rFonts w:ascii="Calibri" w:hAnsi="Calibri" w:cs="Calibri"/>
          <w:sz w:val="1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AEB61CA" wp14:editId="04749A51">
                <wp:extent cx="304800" cy="304800"/>
                <wp:effectExtent l="0" t="0" r="0" b="0"/>
                <wp:docPr id="18" name="AutoShape 7" descr="COSTUME PERSONAGGIO GIORNO Del Libro Per Ragazze Ragazzo Settimana Libro  Personaggio Abito Fantasia Scegli Tra Lotto EUR 20,40 - PicClick 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4C952" id="AutoShape 7" o:spid="_x0000_s1026" alt="COSTUME PERSONAGGIO GIORNO Del Libro Per Ragazze Ragazzo Settimana Libro  Personaggio Abito Fantasia Scegli Tra Lotto EUR 20,40 - PicClick 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MNPp8dAwAAT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sectPr w:rsidR="00326B40" w:rsidRPr="007F7AE9" w:rsidSect="009F16B2">
      <w:footerReference w:type="default" r:id="rId20"/>
      <w:pgSz w:w="11906" w:h="16838"/>
      <w:pgMar w:top="426" w:right="566" w:bottom="1440" w:left="1080" w:header="34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A7FC" w14:textId="77777777" w:rsidR="0009543F" w:rsidRDefault="0009543F">
      <w:r>
        <w:separator/>
      </w:r>
    </w:p>
  </w:endnote>
  <w:endnote w:type="continuationSeparator" w:id="0">
    <w:p w14:paraId="63C985F4" w14:textId="77777777" w:rsidR="0009543F" w:rsidRDefault="0009543F">
      <w:r>
        <w:continuationSeparator/>
      </w:r>
    </w:p>
  </w:endnote>
  <w:endnote w:type="continuationNotice" w:id="1">
    <w:p w14:paraId="2DD46860" w14:textId="77777777" w:rsidR="0009543F" w:rsidRDefault="00095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563F" w14:textId="77777777" w:rsidR="009F16B2" w:rsidRDefault="009F16B2" w:rsidP="00B071B8">
    <w:pPr>
      <w:pStyle w:val="Footer"/>
      <w:tabs>
        <w:tab w:val="right" w:pos="9746"/>
      </w:tabs>
      <w:rPr>
        <w:noProof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65FF5CEF" wp14:editId="109D3024">
          <wp:simplePos x="0" y="0"/>
          <wp:positionH relativeFrom="column">
            <wp:posOffset>5105400</wp:posOffset>
          </wp:positionH>
          <wp:positionV relativeFrom="page">
            <wp:posOffset>9939020</wp:posOffset>
          </wp:positionV>
          <wp:extent cx="481330" cy="48133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C0B">
      <w:rPr>
        <w:noProof/>
      </w:rPr>
      <w:drawing>
        <wp:anchor distT="0" distB="0" distL="114300" distR="114300" simplePos="0" relativeHeight="251674112" behindDoc="0" locked="0" layoutInCell="1" allowOverlap="1" wp14:anchorId="794C9D75" wp14:editId="0B417D2E">
          <wp:simplePos x="0" y="0"/>
          <wp:positionH relativeFrom="column">
            <wp:posOffset>4023360</wp:posOffset>
          </wp:positionH>
          <wp:positionV relativeFrom="page">
            <wp:posOffset>9976485</wp:posOffset>
          </wp:positionV>
          <wp:extent cx="913765" cy="433705"/>
          <wp:effectExtent l="0" t="0" r="635" b="4445"/>
          <wp:wrapSquare wrapText="bothSides"/>
          <wp:docPr id="7" name="Picture 7" descr="I:\LETTER HEAD LOGOS\10 yr logo Qulaityy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ETTER HEAD LOGOS\10 yr logo Qulaityy 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6A6C01EF" wp14:editId="4C931ED1">
          <wp:simplePos x="0" y="0"/>
          <wp:positionH relativeFrom="column">
            <wp:posOffset>3427095</wp:posOffset>
          </wp:positionH>
          <wp:positionV relativeFrom="page">
            <wp:posOffset>9923780</wp:posOffset>
          </wp:positionV>
          <wp:extent cx="409575" cy="618490"/>
          <wp:effectExtent l="0" t="0" r="9525" b="0"/>
          <wp:wrapTight wrapText="bothSides">
            <wp:wrapPolygon edited="0">
              <wp:start x="0" y="0"/>
              <wp:lineTo x="0" y="20624"/>
              <wp:lineTo x="21098" y="20624"/>
              <wp:lineTo x="2109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43120E78" wp14:editId="26C1E391">
          <wp:simplePos x="0" y="0"/>
          <wp:positionH relativeFrom="page">
            <wp:posOffset>3185160</wp:posOffset>
          </wp:positionH>
          <wp:positionV relativeFrom="page">
            <wp:posOffset>9928860</wp:posOffset>
          </wp:positionV>
          <wp:extent cx="647700" cy="556895"/>
          <wp:effectExtent l="0" t="0" r="0" b="0"/>
          <wp:wrapSquare wrapText="bothSides"/>
          <wp:docPr id="28" name="Picture 28" descr="I:\OFSTED\OFSTED 2014 - 2015 OUTSTANDING\JPEG\Outstanding_Colour_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FSTED\OFSTED 2014 - 2015 OUTSTANDING\JPEG\Outstanding_Colour_Schoo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15"/>
        <w:szCs w:val="15"/>
      </w:rPr>
      <w:drawing>
        <wp:anchor distT="0" distB="0" distL="114300" distR="114300" simplePos="0" relativeHeight="251667968" behindDoc="0" locked="0" layoutInCell="1" allowOverlap="1" wp14:anchorId="77440092" wp14:editId="06D6EB83">
          <wp:simplePos x="0" y="0"/>
          <wp:positionH relativeFrom="column">
            <wp:posOffset>1628775</wp:posOffset>
          </wp:positionH>
          <wp:positionV relativeFrom="page">
            <wp:posOffset>9957435</wp:posOffset>
          </wp:positionV>
          <wp:extent cx="848360" cy="502285"/>
          <wp:effectExtent l="0" t="0" r="8890" b="0"/>
          <wp:wrapSquare wrapText="bothSides"/>
          <wp:docPr id="39" name="ctl00_cphColumnMain_imgAsset" descr="Eco-Schools and Silver Award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phColumnMain_imgAsset" descr="Eco-Schools and Silver Award logos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38"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B44">
      <w:rPr>
        <w:rFonts w:ascii="Calibri" w:hAnsi="Calibri" w:cs="Calibri"/>
        <w:noProof/>
        <w:sz w:val="18"/>
        <w:szCs w:val="28"/>
      </w:rPr>
      <w:drawing>
        <wp:anchor distT="0" distB="0" distL="114300" distR="114300" simplePos="0" relativeHeight="251673088" behindDoc="1" locked="0" layoutInCell="1" allowOverlap="1" wp14:anchorId="7E15A779" wp14:editId="1FC6D794">
          <wp:simplePos x="0" y="0"/>
          <wp:positionH relativeFrom="column">
            <wp:posOffset>579120</wp:posOffset>
          </wp:positionH>
          <wp:positionV relativeFrom="page">
            <wp:posOffset>9974580</wp:posOffset>
          </wp:positionV>
          <wp:extent cx="866775" cy="392430"/>
          <wp:effectExtent l="0" t="0" r="9525" b="7620"/>
          <wp:wrapTight wrapText="bothSides">
            <wp:wrapPolygon edited="0">
              <wp:start x="0" y="0"/>
              <wp:lineTo x="0" y="20971"/>
              <wp:lineTo x="21363" y="20971"/>
              <wp:lineTo x="21363" y="0"/>
              <wp:lineTo x="0" y="0"/>
            </wp:wrapPolygon>
          </wp:wrapTight>
          <wp:docPr id="2" name="Picture 2" descr="C:\Users\Staff\AppData\Local\Microsoft\Windows\INetCache\Content.Outlook\I7TFD1KT\Chi Uni ITT Partner School Raster RGB WORD DO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ff\AppData\Local\Microsoft\Windows\INetCache\Content.Outlook\I7TFD1KT\Chi Uni ITT Partner School Raster RGB WORD DOC (1)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A48FDBE" wp14:editId="4D3B259C">
          <wp:simplePos x="0" y="0"/>
          <wp:positionH relativeFrom="column">
            <wp:posOffset>-449580</wp:posOffset>
          </wp:positionH>
          <wp:positionV relativeFrom="page">
            <wp:posOffset>9890760</wp:posOffset>
          </wp:positionV>
          <wp:extent cx="857250" cy="548005"/>
          <wp:effectExtent l="0" t="0" r="0" b="4445"/>
          <wp:wrapSquare wrapText="bothSides"/>
          <wp:docPr id="23" name="Picture 23" descr="singu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ngup_small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040" behindDoc="0" locked="0" layoutInCell="1" allowOverlap="1" wp14:anchorId="711EA55D" wp14:editId="3FBADCDE">
          <wp:simplePos x="0" y="0"/>
          <wp:positionH relativeFrom="page">
            <wp:align>right</wp:align>
          </wp:positionH>
          <wp:positionV relativeFrom="page">
            <wp:posOffset>9921240</wp:posOffset>
          </wp:positionV>
          <wp:extent cx="1261745" cy="488950"/>
          <wp:effectExtent l="0" t="0" r="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1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802B1" wp14:editId="744C3C87">
              <wp:simplePos x="0" y="0"/>
              <wp:positionH relativeFrom="column">
                <wp:posOffset>790575</wp:posOffset>
              </wp:positionH>
              <wp:positionV relativeFrom="paragraph">
                <wp:posOffset>80645</wp:posOffset>
              </wp:positionV>
              <wp:extent cx="619125" cy="633095"/>
              <wp:effectExtent l="0" t="0" r="0" b="0"/>
              <wp:wrapSquare wrapText="bothSides"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633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B0D8A" w14:textId="77777777" w:rsidR="00C96FD3" w:rsidRDefault="00C96FD3" w:rsidP="00D45EE2">
                          <w:pPr>
                            <w:jc w:val="center"/>
                            <w:rPr>
                              <w:rFonts w:cs="Aharoni"/>
                              <w:sz w:val="8"/>
                              <w:szCs w:val="16"/>
                              <w14:textOutline w14:w="317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802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25pt;margin-top:6.35pt;width:48.75pt;height: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" filled="f" stroked="f">
              <v:textbox>
                <w:txbxContent>
                  <w:p w14:paraId="2BBB0D8A" w14:textId="77777777" w:rsidR="00C96FD3" w:rsidRDefault="00C96FD3" w:rsidP="00D45EE2">
                    <w:pPr>
                      <w:jc w:val="center"/>
                      <w:rPr>
                        <w:rFonts w:cs="Aharoni"/>
                        <w:sz w:val="8"/>
                        <w:szCs w:val="16"/>
                        <w14:textOutline w14:w="317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A948" w14:textId="77777777" w:rsidR="0009543F" w:rsidRDefault="0009543F">
      <w:r>
        <w:separator/>
      </w:r>
    </w:p>
  </w:footnote>
  <w:footnote w:type="continuationSeparator" w:id="0">
    <w:p w14:paraId="004D1189" w14:textId="77777777" w:rsidR="0009543F" w:rsidRDefault="0009543F">
      <w:r>
        <w:continuationSeparator/>
      </w:r>
    </w:p>
  </w:footnote>
  <w:footnote w:type="continuationNotice" w:id="1">
    <w:p w14:paraId="32A730D7" w14:textId="77777777" w:rsidR="0009543F" w:rsidRDefault="000954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8A8"/>
    <w:multiLevelType w:val="hybridMultilevel"/>
    <w:tmpl w:val="35D6D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935"/>
    <w:multiLevelType w:val="hybridMultilevel"/>
    <w:tmpl w:val="C72EA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9A7"/>
    <w:multiLevelType w:val="hybridMultilevel"/>
    <w:tmpl w:val="8BB0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42C"/>
    <w:multiLevelType w:val="multilevel"/>
    <w:tmpl w:val="3B0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66051"/>
    <w:multiLevelType w:val="multilevel"/>
    <w:tmpl w:val="B48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A10C5"/>
    <w:multiLevelType w:val="multilevel"/>
    <w:tmpl w:val="14F6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456C5"/>
    <w:multiLevelType w:val="multilevel"/>
    <w:tmpl w:val="FA9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D53A1"/>
    <w:multiLevelType w:val="hybridMultilevel"/>
    <w:tmpl w:val="40F46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2C6"/>
    <w:multiLevelType w:val="hybridMultilevel"/>
    <w:tmpl w:val="46AECE4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ADA1C7A"/>
    <w:multiLevelType w:val="hybridMultilevel"/>
    <w:tmpl w:val="5574A18E"/>
    <w:lvl w:ilvl="0" w:tplc="BB5C733E">
      <w:start w:val="1"/>
      <w:numFmt w:val="bullet"/>
      <w:lvlText w:val=""/>
      <w:lvlJc w:val="left"/>
      <w:pPr>
        <w:tabs>
          <w:tab w:val="num" w:pos="947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445E88"/>
    <w:multiLevelType w:val="hybridMultilevel"/>
    <w:tmpl w:val="7E3082CA"/>
    <w:lvl w:ilvl="0" w:tplc="BB5C733E">
      <w:start w:val="1"/>
      <w:numFmt w:val="bullet"/>
      <w:lvlText w:val=""/>
      <w:lvlJc w:val="left"/>
      <w:pPr>
        <w:tabs>
          <w:tab w:val="num" w:pos="58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AA5633"/>
    <w:multiLevelType w:val="multilevel"/>
    <w:tmpl w:val="633E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D6DEF"/>
    <w:multiLevelType w:val="hybridMultilevel"/>
    <w:tmpl w:val="76529F8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FAD0BE1"/>
    <w:multiLevelType w:val="hybridMultilevel"/>
    <w:tmpl w:val="D42ADCC6"/>
    <w:lvl w:ilvl="0" w:tplc="BB5C733E">
      <w:start w:val="1"/>
      <w:numFmt w:val="bullet"/>
      <w:lvlText w:val=""/>
      <w:lvlJc w:val="left"/>
      <w:pPr>
        <w:tabs>
          <w:tab w:val="num" w:pos="587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E91467"/>
    <w:multiLevelType w:val="multilevel"/>
    <w:tmpl w:val="D20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8C"/>
    <w:rsid w:val="0000512C"/>
    <w:rsid w:val="00006FD0"/>
    <w:rsid w:val="00012A53"/>
    <w:rsid w:val="000136A3"/>
    <w:rsid w:val="00014667"/>
    <w:rsid w:val="000146FC"/>
    <w:rsid w:val="0001479B"/>
    <w:rsid w:val="00016424"/>
    <w:rsid w:val="000169F5"/>
    <w:rsid w:val="00017EC1"/>
    <w:rsid w:val="00023D75"/>
    <w:rsid w:val="000248D5"/>
    <w:rsid w:val="00030DF2"/>
    <w:rsid w:val="00031081"/>
    <w:rsid w:val="0003325D"/>
    <w:rsid w:val="00037781"/>
    <w:rsid w:val="00040399"/>
    <w:rsid w:val="00040632"/>
    <w:rsid w:val="000452FE"/>
    <w:rsid w:val="00045322"/>
    <w:rsid w:val="00045C79"/>
    <w:rsid w:val="00046CE0"/>
    <w:rsid w:val="00051A66"/>
    <w:rsid w:val="00052537"/>
    <w:rsid w:val="00054D3F"/>
    <w:rsid w:val="000555C4"/>
    <w:rsid w:val="00060A49"/>
    <w:rsid w:val="00061CE3"/>
    <w:rsid w:val="00062BBD"/>
    <w:rsid w:val="000632D4"/>
    <w:rsid w:val="00064BC4"/>
    <w:rsid w:val="000661CF"/>
    <w:rsid w:val="000673C5"/>
    <w:rsid w:val="000678B8"/>
    <w:rsid w:val="0006791C"/>
    <w:rsid w:val="000720B9"/>
    <w:rsid w:val="0007211A"/>
    <w:rsid w:val="00073F26"/>
    <w:rsid w:val="000771F0"/>
    <w:rsid w:val="000809D3"/>
    <w:rsid w:val="00080A72"/>
    <w:rsid w:val="0008161A"/>
    <w:rsid w:val="00082D19"/>
    <w:rsid w:val="000830A4"/>
    <w:rsid w:val="00083F8C"/>
    <w:rsid w:val="00085221"/>
    <w:rsid w:val="000939B7"/>
    <w:rsid w:val="0009543F"/>
    <w:rsid w:val="0009564C"/>
    <w:rsid w:val="000A1F1A"/>
    <w:rsid w:val="000A1F62"/>
    <w:rsid w:val="000A325D"/>
    <w:rsid w:val="000A70FF"/>
    <w:rsid w:val="000A741F"/>
    <w:rsid w:val="000A75E7"/>
    <w:rsid w:val="000A7BC0"/>
    <w:rsid w:val="000B03FD"/>
    <w:rsid w:val="000B08E9"/>
    <w:rsid w:val="000B2B15"/>
    <w:rsid w:val="000B4DAE"/>
    <w:rsid w:val="000B6989"/>
    <w:rsid w:val="000B7C31"/>
    <w:rsid w:val="000C0922"/>
    <w:rsid w:val="000C508A"/>
    <w:rsid w:val="000D3C4D"/>
    <w:rsid w:val="000D5B35"/>
    <w:rsid w:val="000E23D9"/>
    <w:rsid w:val="000E24A3"/>
    <w:rsid w:val="000E34B1"/>
    <w:rsid w:val="000E4467"/>
    <w:rsid w:val="000E5C99"/>
    <w:rsid w:val="000E623B"/>
    <w:rsid w:val="000E6EA7"/>
    <w:rsid w:val="000F13D7"/>
    <w:rsid w:val="000F488D"/>
    <w:rsid w:val="001007DF"/>
    <w:rsid w:val="00105C48"/>
    <w:rsid w:val="00112814"/>
    <w:rsid w:val="00113492"/>
    <w:rsid w:val="00113B05"/>
    <w:rsid w:val="00115261"/>
    <w:rsid w:val="0011657E"/>
    <w:rsid w:val="00122263"/>
    <w:rsid w:val="00122839"/>
    <w:rsid w:val="00124ADC"/>
    <w:rsid w:val="0012541D"/>
    <w:rsid w:val="00125F27"/>
    <w:rsid w:val="0012770A"/>
    <w:rsid w:val="00130836"/>
    <w:rsid w:val="00131087"/>
    <w:rsid w:val="00132703"/>
    <w:rsid w:val="001351E9"/>
    <w:rsid w:val="00135705"/>
    <w:rsid w:val="0014097D"/>
    <w:rsid w:val="001409F9"/>
    <w:rsid w:val="0014195E"/>
    <w:rsid w:val="00144BCB"/>
    <w:rsid w:val="00147305"/>
    <w:rsid w:val="0015023F"/>
    <w:rsid w:val="00151993"/>
    <w:rsid w:val="00152DBA"/>
    <w:rsid w:val="00155604"/>
    <w:rsid w:val="00156E31"/>
    <w:rsid w:val="001611D2"/>
    <w:rsid w:val="00162CE8"/>
    <w:rsid w:val="00164D3A"/>
    <w:rsid w:val="001652F9"/>
    <w:rsid w:val="00167795"/>
    <w:rsid w:val="00170228"/>
    <w:rsid w:val="00171F47"/>
    <w:rsid w:val="0017268C"/>
    <w:rsid w:val="00172E9E"/>
    <w:rsid w:val="001738D3"/>
    <w:rsid w:val="00173937"/>
    <w:rsid w:val="00175036"/>
    <w:rsid w:val="00176EB0"/>
    <w:rsid w:val="00183C48"/>
    <w:rsid w:val="00185E1D"/>
    <w:rsid w:val="00187B8A"/>
    <w:rsid w:val="00192098"/>
    <w:rsid w:val="00192D46"/>
    <w:rsid w:val="00195CA5"/>
    <w:rsid w:val="00195E45"/>
    <w:rsid w:val="001A196C"/>
    <w:rsid w:val="001A2751"/>
    <w:rsid w:val="001A4263"/>
    <w:rsid w:val="001A637D"/>
    <w:rsid w:val="001B025F"/>
    <w:rsid w:val="001B0EA8"/>
    <w:rsid w:val="001B3324"/>
    <w:rsid w:val="001B4830"/>
    <w:rsid w:val="001C4CB3"/>
    <w:rsid w:val="001C7199"/>
    <w:rsid w:val="001D0CE2"/>
    <w:rsid w:val="001D25E1"/>
    <w:rsid w:val="001D3008"/>
    <w:rsid w:val="001D45BC"/>
    <w:rsid w:val="001D6BC6"/>
    <w:rsid w:val="001D7998"/>
    <w:rsid w:val="001E0682"/>
    <w:rsid w:val="001E4625"/>
    <w:rsid w:val="001F0CAE"/>
    <w:rsid w:val="001F28D6"/>
    <w:rsid w:val="00200684"/>
    <w:rsid w:val="002039CA"/>
    <w:rsid w:val="00204107"/>
    <w:rsid w:val="00205236"/>
    <w:rsid w:val="00205437"/>
    <w:rsid w:val="002066C7"/>
    <w:rsid w:val="002072E3"/>
    <w:rsid w:val="0020768A"/>
    <w:rsid w:val="00210C61"/>
    <w:rsid w:val="00211B24"/>
    <w:rsid w:val="002123EE"/>
    <w:rsid w:val="0021399A"/>
    <w:rsid w:val="00213E17"/>
    <w:rsid w:val="00215542"/>
    <w:rsid w:val="00215CAB"/>
    <w:rsid w:val="00216BF4"/>
    <w:rsid w:val="00217986"/>
    <w:rsid w:val="00224204"/>
    <w:rsid w:val="002246A2"/>
    <w:rsid w:val="00226C58"/>
    <w:rsid w:val="0022722E"/>
    <w:rsid w:val="00227BD2"/>
    <w:rsid w:val="00230938"/>
    <w:rsid w:val="00231212"/>
    <w:rsid w:val="00231ABD"/>
    <w:rsid w:val="002350EF"/>
    <w:rsid w:val="002364B1"/>
    <w:rsid w:val="00237079"/>
    <w:rsid w:val="0024109A"/>
    <w:rsid w:val="00241BF9"/>
    <w:rsid w:val="0024514E"/>
    <w:rsid w:val="002462E8"/>
    <w:rsid w:val="00247514"/>
    <w:rsid w:val="00247D83"/>
    <w:rsid w:val="00250247"/>
    <w:rsid w:val="002507CA"/>
    <w:rsid w:val="00255BAE"/>
    <w:rsid w:val="00256F9F"/>
    <w:rsid w:val="0026171A"/>
    <w:rsid w:val="00262F09"/>
    <w:rsid w:val="0026402A"/>
    <w:rsid w:val="00264091"/>
    <w:rsid w:val="00266614"/>
    <w:rsid w:val="0027395D"/>
    <w:rsid w:val="00273CEC"/>
    <w:rsid w:val="0027465E"/>
    <w:rsid w:val="00283C5D"/>
    <w:rsid w:val="002840B9"/>
    <w:rsid w:val="00284CAE"/>
    <w:rsid w:val="0028521D"/>
    <w:rsid w:val="00294840"/>
    <w:rsid w:val="00294CE5"/>
    <w:rsid w:val="00297BB3"/>
    <w:rsid w:val="002A0084"/>
    <w:rsid w:val="002A16DD"/>
    <w:rsid w:val="002A2536"/>
    <w:rsid w:val="002A33B5"/>
    <w:rsid w:val="002A4C62"/>
    <w:rsid w:val="002C00CA"/>
    <w:rsid w:val="002C3B6C"/>
    <w:rsid w:val="002D100B"/>
    <w:rsid w:val="002D2EB6"/>
    <w:rsid w:val="002D3598"/>
    <w:rsid w:val="002D4754"/>
    <w:rsid w:val="002D581B"/>
    <w:rsid w:val="002D5991"/>
    <w:rsid w:val="002D5E91"/>
    <w:rsid w:val="002D7CF6"/>
    <w:rsid w:val="002E52A5"/>
    <w:rsid w:val="002E53A7"/>
    <w:rsid w:val="002E5B61"/>
    <w:rsid w:val="002E7ECE"/>
    <w:rsid w:val="002F1DCF"/>
    <w:rsid w:val="002F3ECD"/>
    <w:rsid w:val="00303D23"/>
    <w:rsid w:val="00304E03"/>
    <w:rsid w:val="00306069"/>
    <w:rsid w:val="00306173"/>
    <w:rsid w:val="003103F4"/>
    <w:rsid w:val="00310DBA"/>
    <w:rsid w:val="00311FF1"/>
    <w:rsid w:val="00312278"/>
    <w:rsid w:val="00313111"/>
    <w:rsid w:val="00313511"/>
    <w:rsid w:val="003162BD"/>
    <w:rsid w:val="00317A4A"/>
    <w:rsid w:val="00317AD4"/>
    <w:rsid w:val="00322FDE"/>
    <w:rsid w:val="00326B40"/>
    <w:rsid w:val="00330AB6"/>
    <w:rsid w:val="00333B0A"/>
    <w:rsid w:val="0034137E"/>
    <w:rsid w:val="00342B7F"/>
    <w:rsid w:val="00343900"/>
    <w:rsid w:val="00344359"/>
    <w:rsid w:val="0035039C"/>
    <w:rsid w:val="00350C6D"/>
    <w:rsid w:val="00353A09"/>
    <w:rsid w:val="0035444F"/>
    <w:rsid w:val="00354558"/>
    <w:rsid w:val="003547BA"/>
    <w:rsid w:val="00356939"/>
    <w:rsid w:val="00356EB1"/>
    <w:rsid w:val="00361AD3"/>
    <w:rsid w:val="00361B5D"/>
    <w:rsid w:val="00367E73"/>
    <w:rsid w:val="00375465"/>
    <w:rsid w:val="00376B64"/>
    <w:rsid w:val="003779C0"/>
    <w:rsid w:val="0038134F"/>
    <w:rsid w:val="00382AF8"/>
    <w:rsid w:val="0038410A"/>
    <w:rsid w:val="00385D2E"/>
    <w:rsid w:val="00390EF2"/>
    <w:rsid w:val="0039224D"/>
    <w:rsid w:val="00392DA2"/>
    <w:rsid w:val="00396CB7"/>
    <w:rsid w:val="003A0150"/>
    <w:rsid w:val="003A0325"/>
    <w:rsid w:val="003A39D0"/>
    <w:rsid w:val="003A3D63"/>
    <w:rsid w:val="003A5A69"/>
    <w:rsid w:val="003A6A25"/>
    <w:rsid w:val="003A6D0C"/>
    <w:rsid w:val="003A71FF"/>
    <w:rsid w:val="003B4823"/>
    <w:rsid w:val="003B698B"/>
    <w:rsid w:val="003B6A66"/>
    <w:rsid w:val="003B7436"/>
    <w:rsid w:val="003C679D"/>
    <w:rsid w:val="003C7B95"/>
    <w:rsid w:val="003D069B"/>
    <w:rsid w:val="003D208C"/>
    <w:rsid w:val="003D5749"/>
    <w:rsid w:val="003D5E08"/>
    <w:rsid w:val="003D7718"/>
    <w:rsid w:val="003E3A0D"/>
    <w:rsid w:val="003E474A"/>
    <w:rsid w:val="003E5FE8"/>
    <w:rsid w:val="003F1BF6"/>
    <w:rsid w:val="003F2707"/>
    <w:rsid w:val="003F288B"/>
    <w:rsid w:val="003F3868"/>
    <w:rsid w:val="003F59A1"/>
    <w:rsid w:val="003F5E72"/>
    <w:rsid w:val="003F63CF"/>
    <w:rsid w:val="003F674B"/>
    <w:rsid w:val="00403D01"/>
    <w:rsid w:val="00403D5D"/>
    <w:rsid w:val="004040EE"/>
    <w:rsid w:val="00404558"/>
    <w:rsid w:val="00404901"/>
    <w:rsid w:val="00405224"/>
    <w:rsid w:val="0040690C"/>
    <w:rsid w:val="004122B3"/>
    <w:rsid w:val="00412696"/>
    <w:rsid w:val="00420085"/>
    <w:rsid w:val="004230D9"/>
    <w:rsid w:val="00423EC5"/>
    <w:rsid w:val="00425BD6"/>
    <w:rsid w:val="00433434"/>
    <w:rsid w:val="0043356A"/>
    <w:rsid w:val="00434773"/>
    <w:rsid w:val="00440179"/>
    <w:rsid w:val="00440C4F"/>
    <w:rsid w:val="00441A8B"/>
    <w:rsid w:val="00442A05"/>
    <w:rsid w:val="00456C21"/>
    <w:rsid w:val="004606F8"/>
    <w:rsid w:val="00460A52"/>
    <w:rsid w:val="00460C59"/>
    <w:rsid w:val="0046251E"/>
    <w:rsid w:val="004632A0"/>
    <w:rsid w:val="004632E8"/>
    <w:rsid w:val="00464F9C"/>
    <w:rsid w:val="00466E2E"/>
    <w:rsid w:val="00470A76"/>
    <w:rsid w:val="00471258"/>
    <w:rsid w:val="004733EA"/>
    <w:rsid w:val="00473545"/>
    <w:rsid w:val="004748D8"/>
    <w:rsid w:val="004749C1"/>
    <w:rsid w:val="00474B7A"/>
    <w:rsid w:val="0047627C"/>
    <w:rsid w:val="00476655"/>
    <w:rsid w:val="0047690E"/>
    <w:rsid w:val="00476A08"/>
    <w:rsid w:val="00476E6A"/>
    <w:rsid w:val="00477CCF"/>
    <w:rsid w:val="004801BA"/>
    <w:rsid w:val="004807BA"/>
    <w:rsid w:val="00480904"/>
    <w:rsid w:val="004837CF"/>
    <w:rsid w:val="004848FC"/>
    <w:rsid w:val="0048558E"/>
    <w:rsid w:val="00486DCF"/>
    <w:rsid w:val="00494267"/>
    <w:rsid w:val="004A0D05"/>
    <w:rsid w:val="004A106C"/>
    <w:rsid w:val="004A29C1"/>
    <w:rsid w:val="004A3F6E"/>
    <w:rsid w:val="004A40CA"/>
    <w:rsid w:val="004A66F0"/>
    <w:rsid w:val="004A6B26"/>
    <w:rsid w:val="004A751D"/>
    <w:rsid w:val="004B0F19"/>
    <w:rsid w:val="004B2873"/>
    <w:rsid w:val="004B29C3"/>
    <w:rsid w:val="004B6C42"/>
    <w:rsid w:val="004C0D18"/>
    <w:rsid w:val="004C2BE2"/>
    <w:rsid w:val="004C321E"/>
    <w:rsid w:val="004C42B8"/>
    <w:rsid w:val="004C47F0"/>
    <w:rsid w:val="004C54A0"/>
    <w:rsid w:val="004C7108"/>
    <w:rsid w:val="004C7209"/>
    <w:rsid w:val="004C73E1"/>
    <w:rsid w:val="004D3F31"/>
    <w:rsid w:val="004D3FA4"/>
    <w:rsid w:val="004D4CBD"/>
    <w:rsid w:val="004D7B44"/>
    <w:rsid w:val="004E0690"/>
    <w:rsid w:val="004E0C60"/>
    <w:rsid w:val="004E28A9"/>
    <w:rsid w:val="004E4016"/>
    <w:rsid w:val="004E4449"/>
    <w:rsid w:val="004E47FD"/>
    <w:rsid w:val="004E511C"/>
    <w:rsid w:val="004F1829"/>
    <w:rsid w:val="004F1B48"/>
    <w:rsid w:val="004F3CE3"/>
    <w:rsid w:val="004F528C"/>
    <w:rsid w:val="004F70AA"/>
    <w:rsid w:val="00500514"/>
    <w:rsid w:val="00500D55"/>
    <w:rsid w:val="005011C4"/>
    <w:rsid w:val="00503284"/>
    <w:rsid w:val="0050486D"/>
    <w:rsid w:val="00505A89"/>
    <w:rsid w:val="00505ACA"/>
    <w:rsid w:val="00514358"/>
    <w:rsid w:val="0052208F"/>
    <w:rsid w:val="00524BA5"/>
    <w:rsid w:val="0052691C"/>
    <w:rsid w:val="00530945"/>
    <w:rsid w:val="00531123"/>
    <w:rsid w:val="00533272"/>
    <w:rsid w:val="0054014B"/>
    <w:rsid w:val="00543E8C"/>
    <w:rsid w:val="00544411"/>
    <w:rsid w:val="00547C68"/>
    <w:rsid w:val="00550358"/>
    <w:rsid w:val="0055079F"/>
    <w:rsid w:val="00551A32"/>
    <w:rsid w:val="00553648"/>
    <w:rsid w:val="00555AA9"/>
    <w:rsid w:val="00561359"/>
    <w:rsid w:val="005647D1"/>
    <w:rsid w:val="005679BB"/>
    <w:rsid w:val="00567BD3"/>
    <w:rsid w:val="005706D1"/>
    <w:rsid w:val="00573F0A"/>
    <w:rsid w:val="0057421A"/>
    <w:rsid w:val="00574A07"/>
    <w:rsid w:val="00576882"/>
    <w:rsid w:val="00576B6A"/>
    <w:rsid w:val="005814DC"/>
    <w:rsid w:val="005858F8"/>
    <w:rsid w:val="005919E9"/>
    <w:rsid w:val="00591F39"/>
    <w:rsid w:val="00592E42"/>
    <w:rsid w:val="005940FC"/>
    <w:rsid w:val="005950B5"/>
    <w:rsid w:val="00596A35"/>
    <w:rsid w:val="00597947"/>
    <w:rsid w:val="005A1549"/>
    <w:rsid w:val="005A2949"/>
    <w:rsid w:val="005A337A"/>
    <w:rsid w:val="005A47A9"/>
    <w:rsid w:val="005B1478"/>
    <w:rsid w:val="005B2877"/>
    <w:rsid w:val="005B349A"/>
    <w:rsid w:val="005B5538"/>
    <w:rsid w:val="005B5649"/>
    <w:rsid w:val="005B7834"/>
    <w:rsid w:val="005C3CD1"/>
    <w:rsid w:val="005C44C5"/>
    <w:rsid w:val="005C4C39"/>
    <w:rsid w:val="005C52F1"/>
    <w:rsid w:val="005C6E45"/>
    <w:rsid w:val="005D0F6B"/>
    <w:rsid w:val="005D2CD2"/>
    <w:rsid w:val="005D51D8"/>
    <w:rsid w:val="005D53E0"/>
    <w:rsid w:val="005D7ACF"/>
    <w:rsid w:val="005E04EF"/>
    <w:rsid w:val="005F0DF4"/>
    <w:rsid w:val="005F0F9E"/>
    <w:rsid w:val="005F2DFD"/>
    <w:rsid w:val="005F4683"/>
    <w:rsid w:val="005F53BF"/>
    <w:rsid w:val="005F6FA6"/>
    <w:rsid w:val="0060033F"/>
    <w:rsid w:val="0060088B"/>
    <w:rsid w:val="00600FD3"/>
    <w:rsid w:val="0060186A"/>
    <w:rsid w:val="00602369"/>
    <w:rsid w:val="00603E3B"/>
    <w:rsid w:val="0060498E"/>
    <w:rsid w:val="00610FF3"/>
    <w:rsid w:val="00613071"/>
    <w:rsid w:val="00615C93"/>
    <w:rsid w:val="00617F6D"/>
    <w:rsid w:val="00627681"/>
    <w:rsid w:val="0063338D"/>
    <w:rsid w:val="00633C66"/>
    <w:rsid w:val="00634447"/>
    <w:rsid w:val="00634F31"/>
    <w:rsid w:val="00636031"/>
    <w:rsid w:val="00636E3C"/>
    <w:rsid w:val="0063703D"/>
    <w:rsid w:val="00637F1B"/>
    <w:rsid w:val="006405EE"/>
    <w:rsid w:val="00650ED0"/>
    <w:rsid w:val="0065341E"/>
    <w:rsid w:val="00654005"/>
    <w:rsid w:val="006546E0"/>
    <w:rsid w:val="00654E28"/>
    <w:rsid w:val="006551F2"/>
    <w:rsid w:val="00661882"/>
    <w:rsid w:val="00661DF9"/>
    <w:rsid w:val="00663891"/>
    <w:rsid w:val="00666325"/>
    <w:rsid w:val="006673CE"/>
    <w:rsid w:val="0067029D"/>
    <w:rsid w:val="006708B0"/>
    <w:rsid w:val="00671976"/>
    <w:rsid w:val="006742EE"/>
    <w:rsid w:val="00677DCF"/>
    <w:rsid w:val="00686577"/>
    <w:rsid w:val="00686D29"/>
    <w:rsid w:val="00687607"/>
    <w:rsid w:val="00690E87"/>
    <w:rsid w:val="00692A48"/>
    <w:rsid w:val="00694D89"/>
    <w:rsid w:val="00697160"/>
    <w:rsid w:val="006A0155"/>
    <w:rsid w:val="006A0C25"/>
    <w:rsid w:val="006A1051"/>
    <w:rsid w:val="006A193F"/>
    <w:rsid w:val="006A204A"/>
    <w:rsid w:val="006A2332"/>
    <w:rsid w:val="006A2D4F"/>
    <w:rsid w:val="006A45BE"/>
    <w:rsid w:val="006A78E1"/>
    <w:rsid w:val="006B507D"/>
    <w:rsid w:val="006B5F6A"/>
    <w:rsid w:val="006B6D83"/>
    <w:rsid w:val="006B79F2"/>
    <w:rsid w:val="006C0A74"/>
    <w:rsid w:val="006C4328"/>
    <w:rsid w:val="006C43C7"/>
    <w:rsid w:val="006C491A"/>
    <w:rsid w:val="006C6229"/>
    <w:rsid w:val="006C6659"/>
    <w:rsid w:val="006C6E73"/>
    <w:rsid w:val="006D02E5"/>
    <w:rsid w:val="006D2892"/>
    <w:rsid w:val="006D2C74"/>
    <w:rsid w:val="006D3DAF"/>
    <w:rsid w:val="006D63E3"/>
    <w:rsid w:val="006D66AF"/>
    <w:rsid w:val="006D716D"/>
    <w:rsid w:val="006D7A8C"/>
    <w:rsid w:val="006E2A7B"/>
    <w:rsid w:val="006E31FC"/>
    <w:rsid w:val="006E3E7E"/>
    <w:rsid w:val="006E4A05"/>
    <w:rsid w:val="006E519E"/>
    <w:rsid w:val="006E7199"/>
    <w:rsid w:val="006F2AB7"/>
    <w:rsid w:val="006F4763"/>
    <w:rsid w:val="00700CE2"/>
    <w:rsid w:val="00702BF7"/>
    <w:rsid w:val="00703140"/>
    <w:rsid w:val="00712519"/>
    <w:rsid w:val="00712926"/>
    <w:rsid w:val="00712DCD"/>
    <w:rsid w:val="007148DA"/>
    <w:rsid w:val="00716583"/>
    <w:rsid w:val="00716BDA"/>
    <w:rsid w:val="00716E4F"/>
    <w:rsid w:val="00721467"/>
    <w:rsid w:val="00724FA3"/>
    <w:rsid w:val="0073094D"/>
    <w:rsid w:val="007325D9"/>
    <w:rsid w:val="00732716"/>
    <w:rsid w:val="007339FB"/>
    <w:rsid w:val="00735751"/>
    <w:rsid w:val="00735FC3"/>
    <w:rsid w:val="00736864"/>
    <w:rsid w:val="0074143D"/>
    <w:rsid w:val="00745553"/>
    <w:rsid w:val="00750F86"/>
    <w:rsid w:val="00751393"/>
    <w:rsid w:val="0075399F"/>
    <w:rsid w:val="00754341"/>
    <w:rsid w:val="00754A12"/>
    <w:rsid w:val="00754FE2"/>
    <w:rsid w:val="00765CF4"/>
    <w:rsid w:val="00766060"/>
    <w:rsid w:val="00767036"/>
    <w:rsid w:val="00771620"/>
    <w:rsid w:val="00781298"/>
    <w:rsid w:val="00781CEA"/>
    <w:rsid w:val="00782CBD"/>
    <w:rsid w:val="00783A46"/>
    <w:rsid w:val="007845FF"/>
    <w:rsid w:val="00784AD6"/>
    <w:rsid w:val="00786EDE"/>
    <w:rsid w:val="00786F97"/>
    <w:rsid w:val="00787905"/>
    <w:rsid w:val="007903ED"/>
    <w:rsid w:val="0079281D"/>
    <w:rsid w:val="00793F5C"/>
    <w:rsid w:val="00794A32"/>
    <w:rsid w:val="00796921"/>
    <w:rsid w:val="007A2780"/>
    <w:rsid w:val="007A3D91"/>
    <w:rsid w:val="007A580C"/>
    <w:rsid w:val="007A5DB6"/>
    <w:rsid w:val="007B025C"/>
    <w:rsid w:val="007B02C5"/>
    <w:rsid w:val="007B17EA"/>
    <w:rsid w:val="007B185B"/>
    <w:rsid w:val="007B3662"/>
    <w:rsid w:val="007B7CDD"/>
    <w:rsid w:val="007C0603"/>
    <w:rsid w:val="007C3253"/>
    <w:rsid w:val="007C6333"/>
    <w:rsid w:val="007C6E43"/>
    <w:rsid w:val="007C6EEC"/>
    <w:rsid w:val="007C717D"/>
    <w:rsid w:val="007C71F8"/>
    <w:rsid w:val="007D0D00"/>
    <w:rsid w:val="007D6642"/>
    <w:rsid w:val="007E0D8E"/>
    <w:rsid w:val="007E29BA"/>
    <w:rsid w:val="007E3F4D"/>
    <w:rsid w:val="007E52F5"/>
    <w:rsid w:val="007F0C54"/>
    <w:rsid w:val="007F0CA9"/>
    <w:rsid w:val="007F0F0A"/>
    <w:rsid w:val="007F2887"/>
    <w:rsid w:val="007F2A82"/>
    <w:rsid w:val="007F6C91"/>
    <w:rsid w:val="007F6D3F"/>
    <w:rsid w:val="007F7AE9"/>
    <w:rsid w:val="007F7EE1"/>
    <w:rsid w:val="00803002"/>
    <w:rsid w:val="00803795"/>
    <w:rsid w:val="00804655"/>
    <w:rsid w:val="00805F1F"/>
    <w:rsid w:val="008060D3"/>
    <w:rsid w:val="0081178B"/>
    <w:rsid w:val="008138D4"/>
    <w:rsid w:val="008147FF"/>
    <w:rsid w:val="00817E78"/>
    <w:rsid w:val="0082173F"/>
    <w:rsid w:val="0082212F"/>
    <w:rsid w:val="00823AD9"/>
    <w:rsid w:val="00824A3C"/>
    <w:rsid w:val="00825E6C"/>
    <w:rsid w:val="00834577"/>
    <w:rsid w:val="00834653"/>
    <w:rsid w:val="00836B6A"/>
    <w:rsid w:val="00837BF1"/>
    <w:rsid w:val="00845632"/>
    <w:rsid w:val="00845D05"/>
    <w:rsid w:val="00845DC9"/>
    <w:rsid w:val="0085084C"/>
    <w:rsid w:val="00850D3B"/>
    <w:rsid w:val="00851B0B"/>
    <w:rsid w:val="00856AC3"/>
    <w:rsid w:val="008606D7"/>
    <w:rsid w:val="008634A6"/>
    <w:rsid w:val="00863E00"/>
    <w:rsid w:val="0086589B"/>
    <w:rsid w:val="00867109"/>
    <w:rsid w:val="00875BCD"/>
    <w:rsid w:val="00876B1A"/>
    <w:rsid w:val="00880461"/>
    <w:rsid w:val="008804B0"/>
    <w:rsid w:val="00881EC6"/>
    <w:rsid w:val="00886BB3"/>
    <w:rsid w:val="008874FD"/>
    <w:rsid w:val="00891C69"/>
    <w:rsid w:val="008965BF"/>
    <w:rsid w:val="00896DAE"/>
    <w:rsid w:val="008972C2"/>
    <w:rsid w:val="008A0AC1"/>
    <w:rsid w:val="008A2BE9"/>
    <w:rsid w:val="008A3548"/>
    <w:rsid w:val="008A458B"/>
    <w:rsid w:val="008A50F6"/>
    <w:rsid w:val="008A63A3"/>
    <w:rsid w:val="008A732A"/>
    <w:rsid w:val="008B399F"/>
    <w:rsid w:val="008B4CE1"/>
    <w:rsid w:val="008B7F76"/>
    <w:rsid w:val="008C0ECA"/>
    <w:rsid w:val="008C1A68"/>
    <w:rsid w:val="008C52C5"/>
    <w:rsid w:val="008C5D5A"/>
    <w:rsid w:val="008C6726"/>
    <w:rsid w:val="008C7594"/>
    <w:rsid w:val="008C771C"/>
    <w:rsid w:val="008C7892"/>
    <w:rsid w:val="008C78F8"/>
    <w:rsid w:val="008D04CC"/>
    <w:rsid w:val="008D0B90"/>
    <w:rsid w:val="008D0FAE"/>
    <w:rsid w:val="008D3C57"/>
    <w:rsid w:val="008D44C9"/>
    <w:rsid w:val="008D7D42"/>
    <w:rsid w:val="008E0AA7"/>
    <w:rsid w:val="008E1920"/>
    <w:rsid w:val="008E1A29"/>
    <w:rsid w:val="008E3134"/>
    <w:rsid w:val="008E3B70"/>
    <w:rsid w:val="008E3C53"/>
    <w:rsid w:val="008E3CC1"/>
    <w:rsid w:val="008E76D7"/>
    <w:rsid w:val="008F3AC6"/>
    <w:rsid w:val="008F4C75"/>
    <w:rsid w:val="008F50E8"/>
    <w:rsid w:val="008F59DE"/>
    <w:rsid w:val="008F6860"/>
    <w:rsid w:val="0090045E"/>
    <w:rsid w:val="00901731"/>
    <w:rsid w:val="00901B63"/>
    <w:rsid w:val="00904DFB"/>
    <w:rsid w:val="00905ADB"/>
    <w:rsid w:val="00907F59"/>
    <w:rsid w:val="00910932"/>
    <w:rsid w:val="00912098"/>
    <w:rsid w:val="0091270D"/>
    <w:rsid w:val="009134C0"/>
    <w:rsid w:val="00921670"/>
    <w:rsid w:val="00922C26"/>
    <w:rsid w:val="009325F9"/>
    <w:rsid w:val="00932694"/>
    <w:rsid w:val="00934398"/>
    <w:rsid w:val="0093475A"/>
    <w:rsid w:val="00935225"/>
    <w:rsid w:val="009356B9"/>
    <w:rsid w:val="00937305"/>
    <w:rsid w:val="00940FF5"/>
    <w:rsid w:val="00941286"/>
    <w:rsid w:val="00941850"/>
    <w:rsid w:val="00946252"/>
    <w:rsid w:val="00950CCF"/>
    <w:rsid w:val="009525DD"/>
    <w:rsid w:val="009544D7"/>
    <w:rsid w:val="00960131"/>
    <w:rsid w:val="009603EF"/>
    <w:rsid w:val="0096300C"/>
    <w:rsid w:val="00965360"/>
    <w:rsid w:val="00965DF4"/>
    <w:rsid w:val="009667D2"/>
    <w:rsid w:val="00967582"/>
    <w:rsid w:val="00967876"/>
    <w:rsid w:val="00967C4B"/>
    <w:rsid w:val="009710DE"/>
    <w:rsid w:val="00974130"/>
    <w:rsid w:val="00977046"/>
    <w:rsid w:val="009778B8"/>
    <w:rsid w:val="00977E2A"/>
    <w:rsid w:val="00980347"/>
    <w:rsid w:val="0098357D"/>
    <w:rsid w:val="009836D3"/>
    <w:rsid w:val="0098462E"/>
    <w:rsid w:val="00984C6F"/>
    <w:rsid w:val="00987B81"/>
    <w:rsid w:val="00994098"/>
    <w:rsid w:val="00997360"/>
    <w:rsid w:val="009A1662"/>
    <w:rsid w:val="009A1D45"/>
    <w:rsid w:val="009A6957"/>
    <w:rsid w:val="009A6989"/>
    <w:rsid w:val="009A72A2"/>
    <w:rsid w:val="009B26A3"/>
    <w:rsid w:val="009B2D44"/>
    <w:rsid w:val="009B32A1"/>
    <w:rsid w:val="009B395C"/>
    <w:rsid w:val="009B3C42"/>
    <w:rsid w:val="009B4316"/>
    <w:rsid w:val="009B4B03"/>
    <w:rsid w:val="009C0CD1"/>
    <w:rsid w:val="009C183B"/>
    <w:rsid w:val="009C7704"/>
    <w:rsid w:val="009C7984"/>
    <w:rsid w:val="009D0756"/>
    <w:rsid w:val="009D2FE1"/>
    <w:rsid w:val="009D690C"/>
    <w:rsid w:val="009D7D9C"/>
    <w:rsid w:val="009E0400"/>
    <w:rsid w:val="009E2B99"/>
    <w:rsid w:val="009E2C85"/>
    <w:rsid w:val="009E5600"/>
    <w:rsid w:val="009E63EB"/>
    <w:rsid w:val="009F16B2"/>
    <w:rsid w:val="009F23C9"/>
    <w:rsid w:val="009F2CFF"/>
    <w:rsid w:val="009F756F"/>
    <w:rsid w:val="00A00FBC"/>
    <w:rsid w:val="00A01F26"/>
    <w:rsid w:val="00A02B7E"/>
    <w:rsid w:val="00A05DD2"/>
    <w:rsid w:val="00A15790"/>
    <w:rsid w:val="00A15B50"/>
    <w:rsid w:val="00A17A06"/>
    <w:rsid w:val="00A20D9D"/>
    <w:rsid w:val="00A210E8"/>
    <w:rsid w:val="00A21F3E"/>
    <w:rsid w:val="00A22B33"/>
    <w:rsid w:val="00A230E9"/>
    <w:rsid w:val="00A259ED"/>
    <w:rsid w:val="00A33644"/>
    <w:rsid w:val="00A3746C"/>
    <w:rsid w:val="00A37F30"/>
    <w:rsid w:val="00A40D7C"/>
    <w:rsid w:val="00A436EA"/>
    <w:rsid w:val="00A451A6"/>
    <w:rsid w:val="00A4619B"/>
    <w:rsid w:val="00A46DFF"/>
    <w:rsid w:val="00A505AE"/>
    <w:rsid w:val="00A51001"/>
    <w:rsid w:val="00A527AA"/>
    <w:rsid w:val="00A53195"/>
    <w:rsid w:val="00A53963"/>
    <w:rsid w:val="00A543BB"/>
    <w:rsid w:val="00A55408"/>
    <w:rsid w:val="00A5725E"/>
    <w:rsid w:val="00A64C6A"/>
    <w:rsid w:val="00A662F6"/>
    <w:rsid w:val="00A70815"/>
    <w:rsid w:val="00A7130C"/>
    <w:rsid w:val="00A75EB0"/>
    <w:rsid w:val="00A77E52"/>
    <w:rsid w:val="00A8174C"/>
    <w:rsid w:val="00A817FE"/>
    <w:rsid w:val="00A85D78"/>
    <w:rsid w:val="00A879A5"/>
    <w:rsid w:val="00A93D67"/>
    <w:rsid w:val="00A94131"/>
    <w:rsid w:val="00A97529"/>
    <w:rsid w:val="00A97CC5"/>
    <w:rsid w:val="00AA1B2A"/>
    <w:rsid w:val="00AA423A"/>
    <w:rsid w:val="00AA482F"/>
    <w:rsid w:val="00AA70A6"/>
    <w:rsid w:val="00AB03DC"/>
    <w:rsid w:val="00AB39A8"/>
    <w:rsid w:val="00AC08F7"/>
    <w:rsid w:val="00AC184F"/>
    <w:rsid w:val="00AC30E5"/>
    <w:rsid w:val="00AC339C"/>
    <w:rsid w:val="00AC42D6"/>
    <w:rsid w:val="00AC67CE"/>
    <w:rsid w:val="00AC6DC8"/>
    <w:rsid w:val="00AD3784"/>
    <w:rsid w:val="00AD4063"/>
    <w:rsid w:val="00AD42B9"/>
    <w:rsid w:val="00AD4E72"/>
    <w:rsid w:val="00AD55E8"/>
    <w:rsid w:val="00AD668D"/>
    <w:rsid w:val="00AD6991"/>
    <w:rsid w:val="00AD6BC4"/>
    <w:rsid w:val="00AD7B84"/>
    <w:rsid w:val="00AE1439"/>
    <w:rsid w:val="00AE309F"/>
    <w:rsid w:val="00AE462B"/>
    <w:rsid w:val="00AE51DB"/>
    <w:rsid w:val="00AE5636"/>
    <w:rsid w:val="00AF0127"/>
    <w:rsid w:val="00AF12A9"/>
    <w:rsid w:val="00AF1FA5"/>
    <w:rsid w:val="00AF29A7"/>
    <w:rsid w:val="00AF55B7"/>
    <w:rsid w:val="00AF683F"/>
    <w:rsid w:val="00B00522"/>
    <w:rsid w:val="00B00540"/>
    <w:rsid w:val="00B0106C"/>
    <w:rsid w:val="00B049CA"/>
    <w:rsid w:val="00B060A4"/>
    <w:rsid w:val="00B063F5"/>
    <w:rsid w:val="00B0670D"/>
    <w:rsid w:val="00B071B8"/>
    <w:rsid w:val="00B10058"/>
    <w:rsid w:val="00B11516"/>
    <w:rsid w:val="00B14D6C"/>
    <w:rsid w:val="00B208E0"/>
    <w:rsid w:val="00B271EC"/>
    <w:rsid w:val="00B274D4"/>
    <w:rsid w:val="00B31ABC"/>
    <w:rsid w:val="00B32A94"/>
    <w:rsid w:val="00B32CFC"/>
    <w:rsid w:val="00B33BE4"/>
    <w:rsid w:val="00B3442A"/>
    <w:rsid w:val="00B34948"/>
    <w:rsid w:val="00B351CE"/>
    <w:rsid w:val="00B408F6"/>
    <w:rsid w:val="00B5198D"/>
    <w:rsid w:val="00B53921"/>
    <w:rsid w:val="00B54D32"/>
    <w:rsid w:val="00B55FBE"/>
    <w:rsid w:val="00B600FA"/>
    <w:rsid w:val="00B60CDB"/>
    <w:rsid w:val="00B60D70"/>
    <w:rsid w:val="00B60EF7"/>
    <w:rsid w:val="00B632B1"/>
    <w:rsid w:val="00B73F32"/>
    <w:rsid w:val="00B77DB2"/>
    <w:rsid w:val="00B81716"/>
    <w:rsid w:val="00B81B1E"/>
    <w:rsid w:val="00B84E9B"/>
    <w:rsid w:val="00B85A88"/>
    <w:rsid w:val="00B90760"/>
    <w:rsid w:val="00B91E85"/>
    <w:rsid w:val="00B91EAE"/>
    <w:rsid w:val="00B92455"/>
    <w:rsid w:val="00B929D9"/>
    <w:rsid w:val="00B93CEA"/>
    <w:rsid w:val="00B969AF"/>
    <w:rsid w:val="00B96E43"/>
    <w:rsid w:val="00BA1ACF"/>
    <w:rsid w:val="00BA4308"/>
    <w:rsid w:val="00BA46B9"/>
    <w:rsid w:val="00BB2354"/>
    <w:rsid w:val="00BB5CE7"/>
    <w:rsid w:val="00BB6848"/>
    <w:rsid w:val="00BC2795"/>
    <w:rsid w:val="00BC3238"/>
    <w:rsid w:val="00BC3E78"/>
    <w:rsid w:val="00BC613D"/>
    <w:rsid w:val="00BD1F26"/>
    <w:rsid w:val="00BD71C7"/>
    <w:rsid w:val="00BD755D"/>
    <w:rsid w:val="00BE009E"/>
    <w:rsid w:val="00BE3EC2"/>
    <w:rsid w:val="00BE3FF9"/>
    <w:rsid w:val="00BE7562"/>
    <w:rsid w:val="00BF26E3"/>
    <w:rsid w:val="00BF3FB8"/>
    <w:rsid w:val="00BF41E3"/>
    <w:rsid w:val="00BF71DB"/>
    <w:rsid w:val="00BF7A8F"/>
    <w:rsid w:val="00C02724"/>
    <w:rsid w:val="00C02F94"/>
    <w:rsid w:val="00C072DB"/>
    <w:rsid w:val="00C077EF"/>
    <w:rsid w:val="00C07830"/>
    <w:rsid w:val="00C07FD6"/>
    <w:rsid w:val="00C102D5"/>
    <w:rsid w:val="00C1151E"/>
    <w:rsid w:val="00C13335"/>
    <w:rsid w:val="00C13A70"/>
    <w:rsid w:val="00C14F4F"/>
    <w:rsid w:val="00C171AB"/>
    <w:rsid w:val="00C21BBE"/>
    <w:rsid w:val="00C2243A"/>
    <w:rsid w:val="00C22B28"/>
    <w:rsid w:val="00C2373E"/>
    <w:rsid w:val="00C315EC"/>
    <w:rsid w:val="00C31CCE"/>
    <w:rsid w:val="00C31DA3"/>
    <w:rsid w:val="00C36196"/>
    <w:rsid w:val="00C367E4"/>
    <w:rsid w:val="00C36C0B"/>
    <w:rsid w:val="00C379BA"/>
    <w:rsid w:val="00C42BE4"/>
    <w:rsid w:val="00C42CCA"/>
    <w:rsid w:val="00C46178"/>
    <w:rsid w:val="00C5048B"/>
    <w:rsid w:val="00C50F56"/>
    <w:rsid w:val="00C542CC"/>
    <w:rsid w:val="00C56B33"/>
    <w:rsid w:val="00C61A4B"/>
    <w:rsid w:val="00C644A2"/>
    <w:rsid w:val="00C64CE0"/>
    <w:rsid w:val="00C74E5E"/>
    <w:rsid w:val="00C74FE6"/>
    <w:rsid w:val="00C759D7"/>
    <w:rsid w:val="00C76D0E"/>
    <w:rsid w:val="00C771E5"/>
    <w:rsid w:val="00C77F64"/>
    <w:rsid w:val="00C80819"/>
    <w:rsid w:val="00C8136D"/>
    <w:rsid w:val="00C8242A"/>
    <w:rsid w:val="00C846E8"/>
    <w:rsid w:val="00C851A5"/>
    <w:rsid w:val="00C9081B"/>
    <w:rsid w:val="00C9284F"/>
    <w:rsid w:val="00C94A75"/>
    <w:rsid w:val="00C96FD3"/>
    <w:rsid w:val="00C97561"/>
    <w:rsid w:val="00CA1BC3"/>
    <w:rsid w:val="00CA3E17"/>
    <w:rsid w:val="00CA3F3A"/>
    <w:rsid w:val="00CA61E9"/>
    <w:rsid w:val="00CA7669"/>
    <w:rsid w:val="00CB408D"/>
    <w:rsid w:val="00CB476C"/>
    <w:rsid w:val="00CB527D"/>
    <w:rsid w:val="00CB5AD1"/>
    <w:rsid w:val="00CB652B"/>
    <w:rsid w:val="00CB7D17"/>
    <w:rsid w:val="00CC14DE"/>
    <w:rsid w:val="00CC37CF"/>
    <w:rsid w:val="00CC393E"/>
    <w:rsid w:val="00CC5815"/>
    <w:rsid w:val="00CC6550"/>
    <w:rsid w:val="00CD0CB3"/>
    <w:rsid w:val="00CD0EAF"/>
    <w:rsid w:val="00CD3FB2"/>
    <w:rsid w:val="00CD5CFE"/>
    <w:rsid w:val="00CD612E"/>
    <w:rsid w:val="00CD67E4"/>
    <w:rsid w:val="00CE0D08"/>
    <w:rsid w:val="00CE41EB"/>
    <w:rsid w:val="00CE7003"/>
    <w:rsid w:val="00CF0249"/>
    <w:rsid w:val="00CF0551"/>
    <w:rsid w:val="00CF18BE"/>
    <w:rsid w:val="00CF24E4"/>
    <w:rsid w:val="00CF5FD5"/>
    <w:rsid w:val="00CF75C7"/>
    <w:rsid w:val="00D00E7A"/>
    <w:rsid w:val="00D02273"/>
    <w:rsid w:val="00D05DF1"/>
    <w:rsid w:val="00D061A6"/>
    <w:rsid w:val="00D06623"/>
    <w:rsid w:val="00D22412"/>
    <w:rsid w:val="00D24ED5"/>
    <w:rsid w:val="00D250B3"/>
    <w:rsid w:val="00D34658"/>
    <w:rsid w:val="00D353B1"/>
    <w:rsid w:val="00D44FCE"/>
    <w:rsid w:val="00D45EE2"/>
    <w:rsid w:val="00D52606"/>
    <w:rsid w:val="00D62543"/>
    <w:rsid w:val="00D62A47"/>
    <w:rsid w:val="00D63A34"/>
    <w:rsid w:val="00D70C05"/>
    <w:rsid w:val="00D70C32"/>
    <w:rsid w:val="00D710F7"/>
    <w:rsid w:val="00D7182F"/>
    <w:rsid w:val="00D71D97"/>
    <w:rsid w:val="00D74038"/>
    <w:rsid w:val="00D76723"/>
    <w:rsid w:val="00D811A4"/>
    <w:rsid w:val="00D82B50"/>
    <w:rsid w:val="00D85007"/>
    <w:rsid w:val="00D867B9"/>
    <w:rsid w:val="00D86F38"/>
    <w:rsid w:val="00D87382"/>
    <w:rsid w:val="00D917DC"/>
    <w:rsid w:val="00D93755"/>
    <w:rsid w:val="00D96298"/>
    <w:rsid w:val="00D9633E"/>
    <w:rsid w:val="00DA21A3"/>
    <w:rsid w:val="00DA236B"/>
    <w:rsid w:val="00DA3257"/>
    <w:rsid w:val="00DA6852"/>
    <w:rsid w:val="00DB2B39"/>
    <w:rsid w:val="00DB5221"/>
    <w:rsid w:val="00DB5D35"/>
    <w:rsid w:val="00DC2982"/>
    <w:rsid w:val="00DC498C"/>
    <w:rsid w:val="00DC5C9A"/>
    <w:rsid w:val="00DC6113"/>
    <w:rsid w:val="00DC6CF6"/>
    <w:rsid w:val="00DC77F8"/>
    <w:rsid w:val="00DC7A47"/>
    <w:rsid w:val="00DD0119"/>
    <w:rsid w:val="00DD1AD4"/>
    <w:rsid w:val="00DD3B8B"/>
    <w:rsid w:val="00DD4FCA"/>
    <w:rsid w:val="00DD52D9"/>
    <w:rsid w:val="00DD67F8"/>
    <w:rsid w:val="00DD7531"/>
    <w:rsid w:val="00DE14F2"/>
    <w:rsid w:val="00DE1D00"/>
    <w:rsid w:val="00DE2F42"/>
    <w:rsid w:val="00DE5183"/>
    <w:rsid w:val="00DE716F"/>
    <w:rsid w:val="00DE71B4"/>
    <w:rsid w:val="00DF1B28"/>
    <w:rsid w:val="00DF3372"/>
    <w:rsid w:val="00DF5346"/>
    <w:rsid w:val="00DF5B6B"/>
    <w:rsid w:val="00DF63EB"/>
    <w:rsid w:val="00DF718D"/>
    <w:rsid w:val="00E0268B"/>
    <w:rsid w:val="00E04A04"/>
    <w:rsid w:val="00E06A96"/>
    <w:rsid w:val="00E079F1"/>
    <w:rsid w:val="00E10FFB"/>
    <w:rsid w:val="00E13372"/>
    <w:rsid w:val="00E13FB9"/>
    <w:rsid w:val="00E1423C"/>
    <w:rsid w:val="00E1460F"/>
    <w:rsid w:val="00E15196"/>
    <w:rsid w:val="00E17746"/>
    <w:rsid w:val="00E17E1F"/>
    <w:rsid w:val="00E20768"/>
    <w:rsid w:val="00E20D97"/>
    <w:rsid w:val="00E260F5"/>
    <w:rsid w:val="00E32809"/>
    <w:rsid w:val="00E350D5"/>
    <w:rsid w:val="00E42336"/>
    <w:rsid w:val="00E42A46"/>
    <w:rsid w:val="00E44EA2"/>
    <w:rsid w:val="00E50EEC"/>
    <w:rsid w:val="00E51697"/>
    <w:rsid w:val="00E51C7B"/>
    <w:rsid w:val="00E5354B"/>
    <w:rsid w:val="00E54541"/>
    <w:rsid w:val="00E54E0B"/>
    <w:rsid w:val="00E615C3"/>
    <w:rsid w:val="00E65A5F"/>
    <w:rsid w:val="00E71A98"/>
    <w:rsid w:val="00E726C9"/>
    <w:rsid w:val="00E74FC2"/>
    <w:rsid w:val="00E75877"/>
    <w:rsid w:val="00E76AE2"/>
    <w:rsid w:val="00E80549"/>
    <w:rsid w:val="00E848C1"/>
    <w:rsid w:val="00E879F5"/>
    <w:rsid w:val="00E87AA9"/>
    <w:rsid w:val="00E87C2A"/>
    <w:rsid w:val="00E87D92"/>
    <w:rsid w:val="00E87F14"/>
    <w:rsid w:val="00E90F99"/>
    <w:rsid w:val="00E93A25"/>
    <w:rsid w:val="00E9556A"/>
    <w:rsid w:val="00E96D35"/>
    <w:rsid w:val="00EA0634"/>
    <w:rsid w:val="00EA7409"/>
    <w:rsid w:val="00EB4481"/>
    <w:rsid w:val="00EB5102"/>
    <w:rsid w:val="00EC095C"/>
    <w:rsid w:val="00EC0E41"/>
    <w:rsid w:val="00EC139F"/>
    <w:rsid w:val="00EC6062"/>
    <w:rsid w:val="00ED18DE"/>
    <w:rsid w:val="00ED62A1"/>
    <w:rsid w:val="00ED66AD"/>
    <w:rsid w:val="00ED68CE"/>
    <w:rsid w:val="00ED6CDC"/>
    <w:rsid w:val="00ED7FF9"/>
    <w:rsid w:val="00EE02B5"/>
    <w:rsid w:val="00EE12C6"/>
    <w:rsid w:val="00EE28FB"/>
    <w:rsid w:val="00EE52E4"/>
    <w:rsid w:val="00EF1C94"/>
    <w:rsid w:val="00EF1F9E"/>
    <w:rsid w:val="00EF338E"/>
    <w:rsid w:val="00EF4063"/>
    <w:rsid w:val="00EF4B2A"/>
    <w:rsid w:val="00EF6A25"/>
    <w:rsid w:val="00F04E86"/>
    <w:rsid w:val="00F07BF6"/>
    <w:rsid w:val="00F110FE"/>
    <w:rsid w:val="00F1142E"/>
    <w:rsid w:val="00F12313"/>
    <w:rsid w:val="00F13915"/>
    <w:rsid w:val="00F155A2"/>
    <w:rsid w:val="00F157AE"/>
    <w:rsid w:val="00F173DB"/>
    <w:rsid w:val="00F21150"/>
    <w:rsid w:val="00F226EF"/>
    <w:rsid w:val="00F23DE3"/>
    <w:rsid w:val="00F30634"/>
    <w:rsid w:val="00F32FEC"/>
    <w:rsid w:val="00F402C3"/>
    <w:rsid w:val="00F411FA"/>
    <w:rsid w:val="00F439FD"/>
    <w:rsid w:val="00F45C58"/>
    <w:rsid w:val="00F5086C"/>
    <w:rsid w:val="00F54711"/>
    <w:rsid w:val="00F606DC"/>
    <w:rsid w:val="00F646C1"/>
    <w:rsid w:val="00F6558F"/>
    <w:rsid w:val="00F662AF"/>
    <w:rsid w:val="00F708AD"/>
    <w:rsid w:val="00F7133C"/>
    <w:rsid w:val="00F73C49"/>
    <w:rsid w:val="00F73FBF"/>
    <w:rsid w:val="00F7490D"/>
    <w:rsid w:val="00F768CF"/>
    <w:rsid w:val="00F76CE2"/>
    <w:rsid w:val="00F76FBC"/>
    <w:rsid w:val="00F837F3"/>
    <w:rsid w:val="00F844EE"/>
    <w:rsid w:val="00F847D3"/>
    <w:rsid w:val="00F84AB5"/>
    <w:rsid w:val="00F85B35"/>
    <w:rsid w:val="00F8604E"/>
    <w:rsid w:val="00F866F1"/>
    <w:rsid w:val="00F87EF0"/>
    <w:rsid w:val="00F936C7"/>
    <w:rsid w:val="00F953A7"/>
    <w:rsid w:val="00FA27E3"/>
    <w:rsid w:val="00FA649B"/>
    <w:rsid w:val="00FA6C15"/>
    <w:rsid w:val="00FB1277"/>
    <w:rsid w:val="00FB7053"/>
    <w:rsid w:val="00FB7ABE"/>
    <w:rsid w:val="00FC10B7"/>
    <w:rsid w:val="00FC75C0"/>
    <w:rsid w:val="00FD1200"/>
    <w:rsid w:val="00FD2F19"/>
    <w:rsid w:val="00FD3553"/>
    <w:rsid w:val="00FD4030"/>
    <w:rsid w:val="00FD663F"/>
    <w:rsid w:val="00FD6EBC"/>
    <w:rsid w:val="00FD6FCD"/>
    <w:rsid w:val="00FD74B4"/>
    <w:rsid w:val="00FD7A21"/>
    <w:rsid w:val="00FD7D3C"/>
    <w:rsid w:val="00FE1FEC"/>
    <w:rsid w:val="00FE3BC7"/>
    <w:rsid w:val="00FE62AE"/>
    <w:rsid w:val="00FF4FCF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3628D55"/>
  <w15:docId w15:val="{E4B67F58-0E72-47B6-8EAC-FD0DF016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A6"/>
    <w:rPr>
      <w:rFonts w:eastAsia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6CF6"/>
    <w:pPr>
      <w:keepNext/>
      <w:jc w:val="center"/>
      <w:outlineLvl w:val="1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A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2A4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5CF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D3FB2"/>
    <w:pPr>
      <w:jc w:val="both"/>
    </w:pPr>
    <w:rPr>
      <w:rFonts w:ascii="Comic Sans MS" w:hAnsi="Comic Sans MS"/>
      <w:sz w:val="24"/>
      <w:lang w:eastAsia="en-US"/>
    </w:rPr>
  </w:style>
  <w:style w:type="paragraph" w:styleId="BodyText">
    <w:name w:val="Body Text"/>
    <w:basedOn w:val="Normal"/>
    <w:link w:val="BodyTextChar"/>
    <w:rsid w:val="00DC6C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6CF6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C6CF6"/>
    <w:rPr>
      <w:rFonts w:ascii="Comic Sans MS" w:eastAsia="Times New Roman" w:hAnsi="Comic Sans MS"/>
      <w:b/>
      <w:sz w:val="24"/>
    </w:rPr>
  </w:style>
  <w:style w:type="character" w:styleId="Hyperlink">
    <w:name w:val="Hyperlink"/>
    <w:basedOn w:val="DefaultParagraphFont"/>
    <w:uiPriority w:val="99"/>
    <w:unhideWhenUsed/>
    <w:rsid w:val="00524BA5"/>
    <w:rPr>
      <w:color w:val="0000FF"/>
      <w:u w:val="single"/>
    </w:rPr>
  </w:style>
  <w:style w:type="paragraph" w:styleId="NoSpacing">
    <w:name w:val="No Spacing"/>
    <w:uiPriority w:val="1"/>
    <w:qFormat/>
    <w:rsid w:val="00AB03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7A5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A5DB6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7A5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A5DB6"/>
    <w:rPr>
      <w:rFonts w:eastAsia="Times New Roman"/>
    </w:rPr>
  </w:style>
  <w:style w:type="paragraph" w:styleId="Revision">
    <w:name w:val="Revision"/>
    <w:hidden/>
    <w:uiPriority w:val="99"/>
    <w:semiHidden/>
    <w:rsid w:val="00751393"/>
    <w:rPr>
      <w:rFonts w:eastAsia="Times New Roman"/>
    </w:rPr>
  </w:style>
  <w:style w:type="table" w:styleId="TableGrid">
    <w:name w:val="Table Grid"/>
    <w:basedOn w:val="TableNormal"/>
    <w:uiPriority w:val="39"/>
    <w:rsid w:val="00F5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0169F5"/>
    <w:rPr>
      <w:rFonts w:ascii="Comic Sans MS" w:eastAsia="Times New Roman" w:hAnsi="Comic Sans MS"/>
      <w:sz w:val="24"/>
      <w:lang w:eastAsia="en-US"/>
    </w:rPr>
  </w:style>
  <w:style w:type="paragraph" w:customStyle="1" w:styleId="default">
    <w:name w:val="default"/>
    <w:basedOn w:val="Normal"/>
    <w:rsid w:val="00603E3B"/>
    <w:rPr>
      <w:rFonts w:eastAsia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B1A"/>
    <w:rPr>
      <w:rFonts w:eastAsiaTheme="minorHAnsi"/>
      <w:sz w:val="24"/>
      <w:szCs w:val="24"/>
    </w:rPr>
  </w:style>
  <w:style w:type="paragraph" w:customStyle="1" w:styleId="Default0">
    <w:name w:val="Default"/>
    <w:rsid w:val="00DE1D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420085"/>
    <w:rPr>
      <w:rFonts w:eastAsia="Times New Roman"/>
      <w:color w:val="000000"/>
      <w:u w:color="000000"/>
    </w:rPr>
  </w:style>
  <w:style w:type="character" w:styleId="FollowedHyperlink">
    <w:name w:val="FollowedHyperlink"/>
    <w:basedOn w:val="DefaultParagraphFont"/>
    <w:rsid w:val="00E758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23D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807BA"/>
    <w:rPr>
      <w:rFonts w:eastAsia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2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lissabirch.co.uk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sawoolcottfeltart.co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6Cl2sE6-tmDYfOCAlr_OUwoFUXEMWMpCYEaxJnX09dwxRKA/viewform?vc=0&amp;c=0&amp;w=1&amp;flr=0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upper-beeding.eschools.co.uk/web" TargetMode="External"/><Relationship Id="rId14" Type="http://schemas.openxmlformats.org/officeDocument/2006/relationships/hyperlink" Target="http://www.yoneblogger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jpeg"/><Relationship Id="rId7" Type="http://schemas.openxmlformats.org/officeDocument/2006/relationships/image" Target="media/image14.jpeg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\AppData\Local\Microsoft\Windows\Temporary%20Internet%20Files\Content.Outlook\G21V2PVQ\Blank%20School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7E44-676A-4042-8668-E5EE2869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School Letter</Template>
  <TotalTime>102</TotalTime>
  <Pages>4</Pages>
  <Words>853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Upper Beeding Primary School</vt:lpstr>
    </vt:vector>
  </TitlesOfParts>
  <Company>WSCC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Beeding Primary School</dc:title>
  <dc:creator>head</dc:creator>
  <cp:lastModifiedBy>Lou Brown</cp:lastModifiedBy>
  <cp:revision>4</cp:revision>
  <cp:lastPrinted>2024-06-06T15:20:00Z</cp:lastPrinted>
  <dcterms:created xsi:type="dcterms:W3CDTF">2024-06-05T05:56:00Z</dcterms:created>
  <dcterms:modified xsi:type="dcterms:W3CDTF">2024-06-06T15:20:00Z</dcterms:modified>
</cp:coreProperties>
</file>